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ara todo el contenido"/>
      </w:tblPr>
      <w:tblGrid>
        <w:gridCol w:w="2922"/>
        <w:gridCol w:w="699"/>
        <w:gridCol w:w="5981"/>
      </w:tblGrid>
      <w:tr w:rsidR="00B93310" w:rsidRPr="005152F2" w14:paraId="0BC54F96" w14:textId="77777777" w:rsidTr="00073EC6">
        <w:trPr>
          <w:trHeight w:val="6261"/>
        </w:trPr>
        <w:tc>
          <w:tcPr>
            <w:tcW w:w="2922" w:type="dxa"/>
          </w:tcPr>
          <w:sdt>
            <w:sdtPr>
              <w:alias w:val="Su nombre:"/>
              <w:tag w:val="Su nombre:"/>
              <w:id w:val="-1220516334"/>
              <w:placeholder>
                <w:docPart w:val="CF71D91C88B34540B3A34266A13FCDA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 w:multiLine="1"/>
            </w:sdtPr>
            <w:sdtEndPr/>
            <w:sdtContent>
              <w:p w14:paraId="02AEC68B" w14:textId="77777777" w:rsidR="00B93310" w:rsidRPr="005152F2" w:rsidRDefault="00073EC6" w:rsidP="003856C9">
                <w:pPr>
                  <w:pStyle w:val="Ttulo1"/>
                </w:pPr>
                <w:r>
                  <w:rPr>
                    <w:lang w:val="es-ES_tradnl"/>
                  </w:rPr>
                  <w:t>ROBERTO RUMBAUT Díaz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2922"/>
            </w:tblGrid>
            <w:tr w:rsidR="00441EB9" w:rsidRPr="005152F2" w14:paraId="4FEE0AD1" w14:textId="77777777" w:rsidTr="00073EC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6038410" w14:textId="77777777" w:rsidR="00441EB9" w:rsidRDefault="00441EB9" w:rsidP="00441EB9">
                  <w:pPr>
                    <w:pStyle w:val="Ttulo3"/>
                  </w:pPr>
                  <w:r w:rsidRPr="005674AC"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 wp14:anchorId="3D125C8D" wp14:editId="047565F1">
                            <wp:extent cx="329184" cy="329184"/>
                            <wp:effectExtent l="0" t="0" r="13970" b="13970"/>
                            <wp:docPr id="49" name="Grupo 43" descr="Icono de correo electrónic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orma libre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orma libre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      <w:pict>
                          <v:group w14:anchorId="36862AB2" id="Grupo_x0020_43" o:spid="_x0000_s1026" alt="Icono de correo electrónico" style="width:25.9pt;height:25.9pt;mso-position-horizontal-relative:char;mso-position-vertical-relative:line" coordsize="208,2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">
                            <v:shape id="Forma_x0020_libre_x0020_2" o:spid="_x0000_s1027" style="position:absolute;left:39;top:55;width:130;height:97;visibility:visible;mso-wrap-style:square;v-text-anchor:top" coordsize="2082,15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KC0RwgAA&#10;ANoAAAAPAAAAZHJzL2Rvd25yZXYueG1sRI9Ba8JAFITvBf/D8gq9NZsEkZJmlVAUPHhpFMTba/aZ&#10;BLNvQ3aNyb/vFoQeh5n5hsk3k+nESINrLStIohgEcWV1y7WC03H3/gHCeWSNnWVSMJODzXrxkmOm&#10;7YO/aSx9LQKEXYYKGu/7TEpXNWTQRbYnDt7VDgZ9kEMt9YCPADedTON4JQ22HBYa7OmroepW3o2C&#10;ZWVKo3fncpoL3l7Gw5wUP7NSb69T8QnC0+T/w8/2XitI4e9KuAFy/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QoLRHCAAAA2gAAAA8AAAAAAAAAAAAAAAAAlwIAAGRycy9kb3du&#10;cmV2LnhtbFBLBQYAAAAABAAEAPUAAACGAwAAAAA=&#10;" path="m56,482l56,1237,59,1277,67,1315,81,1350,99,1383,121,1412,147,1438,176,1461,210,1479,244,1493,282,1501,322,1503,1760,1503,1800,1501,1837,1493,1873,1479,1905,1461,1935,1438,1961,1412,1984,1383,2002,1350,2015,1315,2023,1277,2026,1237,2026,482,1049,1013,1034,1013,56,482xm322,56l282,59,244,68,210,81,176,100,147,122,121,149,99,179,81,211,67,247,59,283,56,322,56,449,1039,984,2026,449,2026,322,2023,283,2015,247,2002,211,1984,179,1961,149,1935,122,1905,100,1873,81,1837,68,1800,59,1760,56,322,56xm322,0l1760,,1803,4,1844,12,1883,26,1921,44,1957,68,1988,95,2016,127,2039,163,2058,199,2072,239,2079,280,2082,322,2082,1237,2080,1274,2074,1310,2065,1344,2051,1378,2033,1409,2012,1438,1988,1466,1961,1490,1932,1511,1900,1528,1867,1542,1832,1551,1796,1558,1760,1560,322,1560,278,1557,236,1548,195,1535,159,1516,124,1493,94,1466,66,1434,43,1400,24,1363,11,1323,2,1281,,1237,,322,2,279,11,237,24,197,43,160,66,126,94,95,124,68,159,44,195,26,236,12,278,4,322,0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a_x0020_libre_x0020_3" o:spid="_x0000_s1028" style="position:absolute;width:208;height:208;visibility:visible;mso-wrap-style:square;v-text-anchor:top" coordsize="3324,33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7TXUxQAA&#10;ANoAAAAPAAAAZHJzL2Rvd25yZXYueG1sRI9BawIxFITvgv8hPKE3N9HSVlajWFuhvViq0np8bp67&#10;oZuXZRN1+++bQqHHYWa+YWaLztXiQm2wnjWMMgWCuPDGcqlhv1sPJyBCRDZYeyYN3xRgMe/3Zpgb&#10;f+V3umxjKRKEQ44aqhibXMpQVOQwZL4hTt7Jtw5jkm0pTYvXBHe1HCt1Lx1aTgsVNrSqqPjanp2G&#10;ev/0+WgPk2Ohnu8+HnYb+/aqrNY3g245BRGpi//hv/aL0XALv1fSDZD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btNdTFAAAA2gAAAA8AAAAAAAAAAAAAAAAAlwIAAGRycy9k&#10;b3ducmV2LnhtbFBLBQYAAAAABAAEAPUAAACJAwAAAAA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1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1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,1662,3,1557,13,1453,29,1352,51,1252,78,1156,111,1062,150,969,194,880,243,795,298,713,356,633,419,558,486,487,559,420,633,356,712,297,795,244,881,194,969,150,1061,112,1155,78,1253,51,1352,29,1454,12,1557,3,1662,0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002113DF" w14:textId="77777777" w:rsidTr="00073EC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A21DCD0" w14:textId="77777777" w:rsidR="00441EB9" w:rsidRDefault="00073EC6" w:rsidP="00073EC6">
                  <w:pPr>
                    <w:pStyle w:val="Ttulo3"/>
                  </w:pPr>
                  <w:r w:rsidRPr="00073EC6">
                    <w:rPr>
                      <w:sz w:val="18"/>
                    </w:rPr>
                    <w:t>rrumbaut@bariatricas.com</w:t>
                  </w:r>
                </w:p>
              </w:tc>
            </w:tr>
            <w:tr w:rsidR="00441EB9" w:rsidRPr="005152F2" w14:paraId="074D4753" w14:textId="77777777" w:rsidTr="00073EC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00412AE" w14:textId="77777777" w:rsidR="00441EB9" w:rsidRDefault="00441EB9" w:rsidP="00441EB9">
                  <w:pPr>
                    <w:pStyle w:val="Ttulo3"/>
                  </w:pPr>
                  <w:r w:rsidRPr="005674AC"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 wp14:anchorId="26D4846D" wp14:editId="41E91414">
                            <wp:extent cx="329184" cy="329184"/>
                            <wp:effectExtent l="0" t="0" r="13970" b="13970"/>
                            <wp:docPr id="80" name="Grupo 37" descr="Icono de teléfon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orma libre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orma libre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      <w:pict>
                          <v:group w14:anchorId="543DED6D" id="Grupo_x0020_37" o:spid="_x0000_s1026" alt="Icono de teléfono" style="width:25.9pt;height:25.9pt;mso-position-horizontal-relative:char;mso-position-vertical-relative:line" coordsize="208,2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">
                            <v:shape id="Forma_x0020_libre_x0020_81" o:spid="_x0000_s1027" style="position:absolute;width:208;height:208;visibility:visible;mso-wrap-style:square;v-text-anchor:top" coordsize="3324,33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KTORxQAA&#10;ANsAAAAPAAAAZHJzL2Rvd25yZXYueG1sRI9PawIxFMTvBb9DeEJvNVFou6xGsbaFeqn4B/X43Dx3&#10;QzcvyybV9ds3hUKPw8z8hpnMOleLC7XBetYwHCgQxIU3lksNu+37QwYiRGSDtWfScKMAs2nvboK5&#10;8Vde02UTS5EgHHLUUMXY5FKGoiKHYeAb4uSdfeswJtmW0rR4TXBXy5FST9Kh5bRQYUOLioqvzbfT&#10;UO9eDy/2mJ0K9fa4f95+2tVSWa3v+918DCJSF//Df+0PoyEbwu+X9APk9A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MpM5HFAAAA2wAAAA8AAAAAAAAAAAAAAAAAlwIAAGRycy9k&#10;b3ducmV2LnhtbFBLBQYAAAAABAAEAPUAAACJAwAAAAA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2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2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,1662,3,1557,13,1453,29,1352,51,1252,78,1156,111,1062,150,969,194,880,243,795,298,713,356,633,419,558,486,487,559,420,633,356,712,297,795,244,881,194,969,150,1061,112,1155,78,1253,51,1352,29,1454,12,1557,3,1662,0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a_x0020_libre_x0020_82" o:spid="_x0000_s1028" style="position:absolute;left:34;top:55;width:141;height:97;visibility:visible;mso-wrap-style:square;v-text-anchor:top" coordsize="2265,15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indexgAA&#10;ANsAAAAPAAAAZHJzL2Rvd25yZXYueG1sRI9Pa8JAFMTvBb/D8oRepG7MoUrqKhKwtNCLtge9ve6+&#10;/KHZtyG7TaKfvisIPQ4z8xtmvR1tI3rqfO1YwWKegCDWztRcKvj63D+tQPiAbLBxTAou5GG7mTys&#10;MTNu4AP1x1CKCGGfoYIqhDaT0uuKLPq5a4mjV7jOYoiyK6XpcIhw28g0SZ6lxZrjQoUt5RXpn+Ov&#10;VcDX/Hp5/z5/zHyxe13OTrpIWq3U43TcvYAINIb/8L39ZhSsUrh9iT9Ab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2indexgAAANsAAAAPAAAAAAAAAAAAAAAAAJcCAABkcnMv&#10;ZG93bnJldi54bWxQSwUGAAAAAAQABAD1AAAAigMAAAAA&#10;" path="m1412,1258l1396,1260,1383,1268,1370,1277,1361,1290,1355,1304,1353,1320,1356,1339,1365,1356,1377,1368,1393,1377,1412,1380,1429,1378,1444,1371,1456,1362,1466,1350,1472,1336,1474,1320,1472,1304,1466,1290,1456,1277,1444,1268,1429,1260,1412,1258xm1134,1258l1119,1260,1105,1268,1093,1277,1083,1290,1078,1304,1076,1320,1079,1339,1087,1356,1100,1368,1116,1377,1134,1380,1150,1378,1165,1371,1177,1362,1188,1350,1194,1336,1196,1320,1193,1301,1184,1284,1170,1271,1153,1261,1134,1258xm851,1258l835,1260,821,1267,810,1276,800,1289,794,1303,792,1320,795,1339,803,1356,816,1368,833,1377,851,1380,867,1378,882,1371,895,1362,904,1350,910,1336,913,1320,911,1304,905,1290,896,1277,883,1268,868,1260,851,1258xm1412,1232l1436,1235,1457,1244,1475,1257,1489,1275,1498,1296,1501,1320,1499,1340,1492,1359,1482,1376,1468,1389,1452,1400,1433,1407,1412,1409,1389,1406,1368,1396,1350,1383,1337,1364,1327,1343,1324,1320,1326,1300,1333,1281,1344,1265,1357,1251,1374,1240,1392,1234,1412,1232xm1134,1232l1158,1235,1179,1244,1197,1257,1211,1275,1220,1296,1223,1320,1221,1340,1214,1359,1204,1376,1191,1389,1174,1400,1155,1407,1134,1409,1113,1407,1095,1400,1079,1389,1065,1376,1055,1359,1049,1340,1046,1320,1049,1296,1058,1275,1072,1257,1089,1244,1110,1235,1134,1232xm851,1232l875,1235,897,1244,914,1257,928,1275,936,1296,940,1320,938,1340,931,1359,921,1376,907,1389,890,1400,872,1407,851,1409,828,1406,807,1396,789,1383,775,1364,766,1343,763,1320,765,1300,772,1281,783,1265,796,1251,813,1240,832,1234,851,1232xm1412,1046l1396,1048,1383,1055,1370,1065,1361,1077,1355,1092,1353,1107,1356,1126,1365,1143,1377,1156,1393,1164,1412,1167,1429,1165,1444,1159,1456,1149,1466,1138,1472,1123,1474,1107,1472,1092,1466,1077,1456,1065,1444,1055,1429,1048,1412,1046xm1134,1046l1119,1048,1105,1055,1093,1065,1083,1077,1078,1092,1076,1107,1079,1126,1087,1143,1100,1156,1116,1164,1134,1167,1150,1165,1165,1159,1177,1149,1188,1138,1194,1123,1196,1107,1193,1089,1184,1072,1170,1058,1153,1049,1134,1046xm851,1046l835,1048,821,1055,810,1065,800,1077,794,1092,792,1107,795,1126,803,1143,816,1156,833,1164,851,1167,868,1165,883,1159,896,1149,905,1138,911,1123,913,1107,911,1092,905,1077,896,1065,883,1055,868,1048,851,1046xm1412,1019l1436,1023,1457,1031,1475,1045,1489,1062,1498,1083,1501,1107,1498,1132,1489,1154,1475,1171,1457,1185,1436,1193,1412,1196,1392,1194,1374,1188,1357,1178,1344,1164,1333,1147,1326,1128,1324,1107,1326,1088,1333,1069,1344,1052,1357,1038,1374,1028,1392,1022,1412,1019xm1134,1019l1158,1023,1179,1031,1197,1045,1211,1062,1220,1083,1223,1107,1220,1132,1211,1154,1197,1171,1179,1185,1158,1193,1134,1196,1110,1193,1089,1185,1072,1171,1058,1154,1049,1132,1046,1107,1049,1083,1058,1062,1072,1045,1089,1031,1110,1023,1134,1019xm851,1019l875,1023,897,1031,914,1045,928,1062,936,1083,940,1107,936,1132,928,1154,914,1171,897,1185,875,1193,851,1196,832,1194,813,1188,796,1178,783,1164,772,1147,765,1128,763,1107,765,1088,772,1069,783,1052,796,1038,813,1028,832,1022,851,1019xm1412,836l1393,839,1377,848,1365,860,1356,877,1353,895,1355,911,1361,925,1370,939,1383,948,1396,955,1412,958,1429,955,1444,948,1456,939,1466,925,1472,911,1474,895,1472,879,1466,866,1456,853,1444,845,1429,838,1412,836xm1134,836l1116,839,1100,848,1087,860,1079,877,1076,895,1078,911,1083,925,1093,939,1105,948,1119,955,1134,958,1153,953,1170,945,1184,932,1193,914,1196,895,1194,879,1188,866,1177,853,1165,845,1150,838,1134,836xm851,836l833,839,816,848,803,860,795,877,792,895,794,911,800,925,810,939,821,948,835,955,851,958,868,955,883,948,896,939,905,925,911,911,913,895,910,879,904,866,895,853,882,845,867,838,851,836xm1412,807l1433,809,1452,815,1468,826,1482,839,1492,856,1499,875,1501,895,1498,919,1489,941,1475,959,1457,972,1436,981,1412,984,1392,982,1374,975,1357,965,1344,951,1333,935,1326,916,1324,895,1326,875,1333,856,1344,839,1357,826,1374,815,1392,809,1412,807xm1134,807l1155,809,1174,815,1191,826,1204,839,1214,856,1221,875,1223,895,1220,919,1211,941,1197,959,1179,972,1158,981,1134,984,1110,981,1089,972,1072,959,1058,941,1049,919,1046,895,1049,875,1055,856,1065,839,1079,826,1095,815,1113,809,1134,807xm851,807l872,809,890,815,907,826,921,839,931,856,938,875,940,895,936,919,928,941,914,959,897,972,875,981,851,984,832,982,813,975,796,965,783,951,772,935,765,916,763,895,765,875,772,856,783,839,796,826,813,815,832,809,851,807xm721,580l721,591,718,639,708,686,693,730,673,771,646,810,617,844,582,874,545,900,503,920,459,936,412,945,364,948,357,948,335,947,315,945,296,942,276,983,260,1022,248,1058,240,1092,234,1122,231,1148,229,1169,227,1186,227,1195,227,1200,227,1203,232,1247,241,1289,256,1328,277,1366,302,1400,332,1429,366,1455,402,1475,442,1491,485,1500,529,1503,1737,1503,1782,1500,1824,1491,1863,1475,1901,1455,1935,1429,1964,1400,1989,1366,2010,1328,2026,1289,2035,1247,2038,1203,2038,1200,2038,1195,2038,1186,2037,1169,2036,1148,2032,1122,2026,1092,2017,1058,2006,1022,1990,983,1970,942,1950,945,1930,947,1908,948,1902,948,1854,945,1807,936,1763,920,1722,900,1684,874,1650,844,1619,810,1594,771,1573,730,1557,686,1548,639,1545,591,1545,580,721,580xm490,56l442,58,397,64,355,74,318,87,283,103,252,121,223,142,198,165,175,190,155,215,137,242,122,271,109,298,98,326,88,354,80,382,74,408,68,433,64,457,61,479,59,499,58,516,57,530,57,542,57,549,57,617,60,630,60,645,62,653,62,656,65,664,65,671,68,677,71,685,71,689,80,709,91,731,104,753,110,762,112,765,115,768,122,778,148,807,178,832,211,854,247,871,287,883,310,890,326,890,341,892,357,892,364,892,408,889,451,879,490,864,527,844,560,818,591,788,616,755,637,718,652,678,662,635,665,591,665,523,1601,523,1601,591,1605,635,1614,678,1630,718,1650,755,1676,788,1705,818,1739,844,1775,864,1816,879,1858,889,1902,892,1908,892,1935,891,1959,886,1980,883,2015,872,2050,856,2082,836,2110,813,2136,786,2139,786,2145,780,2147,774,2150,771,2170,740,2186,709,2192,695,2194,689,2194,685,2197,677,2197,671,2201,664,2204,656,2204,653,2207,645,2207,630,2210,617,2210,520,2209,503,2207,484,2204,462,2199,438,2195,413,2189,387,2181,360,2171,331,2160,303,2146,274,2131,247,2114,218,2093,192,2070,167,2044,144,2016,123,1985,104,1950,87,1911,75,1870,64,1825,58,1775,56,490,56xm490,0l1775,,1831,3,1883,10,1932,22,1979,38,2020,59,2056,82,2090,108,2120,139,2147,171,2171,207,2197,252,2217,297,2234,342,2246,385,2254,427,2260,464,2263,498,2265,526,2265,549,2254,682,2243,717,2229,749,2212,780,2191,809,2168,836,2168,839,2162,842,2133,869,2101,893,2065,913,2027,927,2047,969,2062,1009,2074,1048,2082,1082,2088,1114,2092,1141,2094,1165,2095,1183,2095,1195,2095,1203,2092,1251,2081,1297,2066,1342,2046,1383,2020,1421,1990,1455,1955,1486,1918,1511,1876,1532,1832,1547,1786,1557,1737,1560,529,1560,481,1557,434,1547,390,1532,349,1511,310,1486,277,1455,246,1421,220,1383,199,1342,185,1297,175,1251,172,1203,172,1194,172,1180,174,1158,177,1129,182,1097,191,1059,202,1018,219,974,240,927,200,912,164,891,129,866,99,837,71,806,48,770,30,733,15,693,4,650,,606,,549,1,526,2,498,5,464,12,427,20,385,32,342,47,297,67,252,92,207,117,171,146,139,176,108,210,82,245,59,288,38,334,22,384,10,436,3,490,0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733051ED" w14:textId="77777777" w:rsidTr="00073EC6">
              <w:trPr>
                <w:trHeight w:val="425"/>
              </w:trPr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327C6CE" w14:textId="00219327" w:rsidR="00441EB9" w:rsidRDefault="00441EB9" w:rsidP="00FC5262">
                  <w:pPr>
                    <w:pStyle w:val="Ttulo3"/>
                    <w:jc w:val="both"/>
                  </w:pPr>
                  <w:bookmarkStart w:id="0" w:name="_GoBack"/>
                  <w:bookmarkEnd w:id="0"/>
                </w:p>
                <w:p w14:paraId="3AB60025" w14:textId="58B1545C" w:rsidR="005E426B" w:rsidRDefault="00841AC7" w:rsidP="00073EC6">
                  <w:pPr>
                    <w:pStyle w:val="Ttulo3"/>
                  </w:pPr>
                  <w:r>
                    <w:t>Office</w:t>
                  </w:r>
                  <w:r w:rsidR="005E426B">
                    <w:t>: 01 81 8</w:t>
                  </w:r>
                  <w:r>
                    <w:t>4396881</w:t>
                  </w:r>
                </w:p>
              </w:tc>
            </w:tr>
            <w:tr w:rsidR="00441EB9" w:rsidRPr="005152F2" w14:paraId="3BCAA02F" w14:textId="77777777" w:rsidTr="00073EC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FC3F63F" w14:textId="77777777" w:rsidR="00441EB9" w:rsidRDefault="00441EB9" w:rsidP="00441EB9">
                  <w:pPr>
                    <w:pStyle w:val="Ttulo3"/>
                  </w:pPr>
                </w:p>
              </w:tc>
            </w:tr>
            <w:tr w:rsidR="00441EB9" w:rsidRPr="005152F2" w14:paraId="4FEF3160" w14:textId="77777777" w:rsidTr="00073EC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77007FC" w14:textId="341E1FBB" w:rsidR="00441EB9" w:rsidRDefault="00441EB9" w:rsidP="00073EC6">
                  <w:pPr>
                    <w:pStyle w:val="Ttulo3"/>
                    <w:jc w:val="both"/>
                  </w:pPr>
                </w:p>
              </w:tc>
            </w:tr>
            <w:tr w:rsidR="00441EB9" w:rsidRPr="005152F2" w14:paraId="6B4AFC7B" w14:textId="77777777" w:rsidTr="00073EC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2646201F" w14:textId="569B84EC" w:rsidR="00441EB9" w:rsidRPr="00441EB9" w:rsidRDefault="00441EB9" w:rsidP="005E426B">
                  <w:pPr>
                    <w:pStyle w:val="Ttulo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5A7E57" w:rsidRPr="00362C89" w14:paraId="71DE194C" w14:textId="77777777" w:rsidTr="00073EC6">
              <w:tc>
                <w:tcPr>
                  <w:tcW w:w="2922" w:type="dxa"/>
                  <w:tcMar>
                    <w:top w:w="374" w:type="dxa"/>
                    <w:bottom w:w="115" w:type="dxa"/>
                  </w:tcMar>
                </w:tcPr>
                <w:p w14:paraId="36C4F5DE" w14:textId="13D0C1EA" w:rsidR="002C77B9" w:rsidRDefault="00841AC7" w:rsidP="002C77B9">
                  <w:pPr>
                    <w:pStyle w:val="Ttulo3"/>
                  </w:pPr>
                  <w:r>
                    <w:t xml:space="preserve">work place </w:t>
                  </w:r>
                </w:p>
                <w:p w14:paraId="3D1910CD" w14:textId="77777777" w:rsidR="005A7E57" w:rsidRDefault="00616FF4" w:rsidP="00616FF4">
                  <w:pPr>
                    <w:pStyle w:val="Elemento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25B40BE0" wp14:editId="0738443B">
                            <wp:extent cx="221615" cy="0"/>
                            <wp:effectExtent l="0" t="0" r="26035" b="19050"/>
                            <wp:docPr id="83" name="Conector recto 83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      <w:pict>
                          <v:line w14:anchorId="2C53C621" id="Conector_x0020_recto_x0020_83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51F85EA6" w14:textId="77777777" w:rsidR="00073EC6" w:rsidRDefault="00362C89" w:rsidP="005E426B">
                  <w:pPr>
                    <w:rPr>
                      <w:lang w:val="es-MX"/>
                    </w:rPr>
                  </w:pPr>
                  <w:r w:rsidRPr="00362C89">
                    <w:rPr>
                      <w:lang w:val="es-MX"/>
                    </w:rPr>
                    <w:t xml:space="preserve">Fundación Santos y de la </w:t>
                  </w:r>
                  <w:r>
                    <w:rPr>
                      <w:lang w:val="es-MX"/>
                    </w:rPr>
                    <w:t>Garza Evia</w:t>
                  </w:r>
                </w:p>
                <w:p w14:paraId="5C277C72" w14:textId="7225C2A6" w:rsidR="00362C89" w:rsidRPr="00362C89" w:rsidRDefault="00362C89" w:rsidP="005E426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2001 a la fecha.</w:t>
                  </w:r>
                </w:p>
              </w:tc>
            </w:tr>
            <w:tr w:rsidR="00463463" w:rsidRPr="005152F2" w14:paraId="1DC3D12E" w14:textId="77777777" w:rsidTr="00073EC6">
              <w:trPr>
                <w:trHeight w:val="550"/>
              </w:trPr>
              <w:tc>
                <w:tcPr>
                  <w:tcW w:w="2922" w:type="dxa"/>
                  <w:tcMar>
                    <w:top w:w="374" w:type="dxa"/>
                    <w:bottom w:w="115" w:type="dxa"/>
                  </w:tcMar>
                </w:tcPr>
                <w:p w14:paraId="707D6A6C" w14:textId="49AB720C" w:rsidR="00073EC6" w:rsidRPr="00362C89" w:rsidRDefault="00073EC6" w:rsidP="00362C89">
                  <w:pPr>
                    <w:pStyle w:val="Textodecuerpo"/>
                    <w:spacing w:before="41"/>
                    <w:ind w:left="2342"/>
                    <w:jc w:val="center"/>
                    <w:rPr>
                      <w:b/>
                      <w:bCs/>
                      <w:sz w:val="21"/>
                    </w:rPr>
                  </w:pPr>
                </w:p>
                <w:p w14:paraId="7B8570EC" w14:textId="77777777" w:rsidR="00841AC7" w:rsidRDefault="00841AC7" w:rsidP="00362C89">
                  <w:pPr>
                    <w:ind w:left="100"/>
                    <w:rPr>
                      <w:b/>
                      <w:bCs/>
                      <w:color w:val="202020"/>
                    </w:rPr>
                  </w:pPr>
                  <w:proofErr w:type="spellStart"/>
                  <w:r>
                    <w:rPr>
                      <w:b/>
                      <w:bCs/>
                      <w:color w:val="202020"/>
                    </w:rPr>
                    <w:t>Private</w:t>
                  </w:r>
                  <w:proofErr w:type="spellEnd"/>
                  <w:r>
                    <w:rPr>
                      <w:b/>
                      <w:bCs/>
                      <w:color w:val="2020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02020"/>
                    </w:rPr>
                    <w:t>Practice</w:t>
                  </w:r>
                  <w:proofErr w:type="spellEnd"/>
                </w:p>
                <w:p w14:paraId="3D1E2CDA" w14:textId="1944B2A0" w:rsidR="005E426B" w:rsidRPr="00362C89" w:rsidRDefault="00362C89" w:rsidP="00362C89">
                  <w:pPr>
                    <w:ind w:left="100"/>
                    <w:rPr>
                      <w:b/>
                      <w:bCs/>
                      <w:color w:val="202020"/>
                    </w:rPr>
                  </w:pPr>
                  <w:r w:rsidRPr="00362C89">
                    <w:rPr>
                      <w:b/>
                      <w:bCs/>
                      <w:color w:val="202020"/>
                    </w:rPr>
                    <w:t>Especialidades Bariátricas</w:t>
                  </w:r>
                </w:p>
                <w:p w14:paraId="16491260" w14:textId="00513BE8" w:rsidR="00362C89" w:rsidRDefault="00362C89" w:rsidP="00362C89">
                  <w:pPr>
                    <w:ind w:left="100"/>
                    <w:jc w:val="both"/>
                    <w:rPr>
                      <w:color w:val="202020"/>
                    </w:rPr>
                  </w:pPr>
                  <w:r>
                    <w:rPr>
                      <w:color w:val="202020"/>
                    </w:rPr>
                    <w:t>Avenida de la Industria #300.</w:t>
                  </w:r>
                </w:p>
                <w:p w14:paraId="4773DD17" w14:textId="2507B9B0" w:rsidR="00362C89" w:rsidRDefault="00362C89" w:rsidP="00362C89">
                  <w:pPr>
                    <w:ind w:left="100"/>
                    <w:jc w:val="both"/>
                    <w:rPr>
                      <w:color w:val="202020"/>
                    </w:rPr>
                  </w:pPr>
                  <w:r>
                    <w:rPr>
                      <w:color w:val="202020"/>
                    </w:rPr>
                    <w:t>Torre C Local 8 primer piso.</w:t>
                  </w:r>
                </w:p>
                <w:p w14:paraId="6D50D3C1" w14:textId="28481E6F" w:rsidR="005A7E57" w:rsidRPr="00362C89" w:rsidRDefault="00362C89" w:rsidP="00362C89">
                  <w:pPr>
                    <w:ind w:left="100"/>
                    <w:jc w:val="both"/>
                    <w:rPr>
                      <w:color w:val="202020"/>
                    </w:rPr>
                  </w:pPr>
                  <w:r>
                    <w:rPr>
                      <w:color w:val="202020"/>
                    </w:rPr>
                    <w:t>San Pedro Garza García Nuevo León</w:t>
                  </w:r>
                </w:p>
                <w:p w14:paraId="50D8871A" w14:textId="77777777" w:rsidR="00463463" w:rsidRPr="005152F2" w:rsidRDefault="00463463" w:rsidP="00073EC6">
                  <w:pPr>
                    <w:pStyle w:val="Elementogrfico"/>
                  </w:pPr>
                </w:p>
              </w:tc>
            </w:tr>
          </w:tbl>
          <w:p w14:paraId="7C3C984A" w14:textId="77777777" w:rsidR="00B93310" w:rsidRPr="005152F2" w:rsidRDefault="00B93310" w:rsidP="003856C9"/>
        </w:tc>
        <w:tc>
          <w:tcPr>
            <w:tcW w:w="699" w:type="dxa"/>
          </w:tcPr>
          <w:p w14:paraId="3BAB5322" w14:textId="77777777" w:rsidR="00B93310" w:rsidRDefault="00B93310" w:rsidP="00463463"/>
          <w:p w14:paraId="36A109C2" w14:textId="77777777" w:rsidR="00073EC6" w:rsidRDefault="00073EC6" w:rsidP="00463463"/>
          <w:p w14:paraId="5B00191D" w14:textId="77777777" w:rsidR="00073EC6" w:rsidRPr="005152F2" w:rsidRDefault="00073EC6" w:rsidP="00463463"/>
        </w:tc>
        <w:tc>
          <w:tcPr>
            <w:tcW w:w="5981" w:type="dxa"/>
          </w:tcPr>
          <w:tbl>
            <w:tblPr>
              <w:tblW w:w="6101" w:type="dxa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6101"/>
            </w:tblGrid>
            <w:tr w:rsidR="008F6337" w:rsidRPr="00841AC7" w14:paraId="7ED964B5" w14:textId="77777777" w:rsidTr="00073EC6">
              <w:trPr>
                <w:trHeight w:val="4688"/>
              </w:trPr>
              <w:tc>
                <w:tcPr>
                  <w:tcW w:w="610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DD04BDF" w14:textId="51C85E34" w:rsidR="008F6337" w:rsidRPr="005152F2" w:rsidRDefault="00841AC7" w:rsidP="00841AC7">
                  <w:pPr>
                    <w:pStyle w:val="Ttulo2"/>
                  </w:pPr>
                  <w:r w:rsidRPr="00841AC7">
                    <w:t>RESEARCH EXPERIENCE</w:t>
                  </w:r>
                </w:p>
                <w:p w14:paraId="32F1C6FB" w14:textId="77777777" w:rsidR="00841AC7" w:rsidRPr="00841AC7" w:rsidRDefault="00841AC7" w:rsidP="00841AC7">
                  <w:pPr>
                    <w:jc w:val="left"/>
                    <w:rPr>
                      <w:lang w:val="en-US"/>
                    </w:rPr>
                  </w:pPr>
                  <w:r w:rsidRPr="00841AC7">
                    <w:rPr>
                      <w:lang w:val="en-US"/>
                    </w:rPr>
                    <w:t xml:space="preserve">September 2018 Principal investigator of the Phase 1 research protocol: “Laparoscopy of Sympathetic Hepatic Denervation for Metabolic Syndrome. Sponsor: </w:t>
                  </w:r>
                  <w:proofErr w:type="spellStart"/>
                  <w:r w:rsidRPr="00841AC7">
                    <w:rPr>
                      <w:lang w:val="en-US"/>
                    </w:rPr>
                    <w:t>Metavention</w:t>
                  </w:r>
                  <w:proofErr w:type="spellEnd"/>
                  <w:r w:rsidRPr="00841AC7">
                    <w:rPr>
                      <w:lang w:val="en-US"/>
                    </w:rPr>
                    <w:t>, Inc. "</w:t>
                  </w:r>
                </w:p>
                <w:p w14:paraId="006B67CD" w14:textId="77777777" w:rsidR="00841AC7" w:rsidRPr="00841AC7" w:rsidRDefault="00841AC7" w:rsidP="00841AC7">
                  <w:pPr>
                    <w:jc w:val="left"/>
                    <w:rPr>
                      <w:lang w:val="en-US"/>
                    </w:rPr>
                  </w:pPr>
                </w:p>
                <w:p w14:paraId="3379C411" w14:textId="77777777" w:rsidR="00841AC7" w:rsidRPr="00841AC7" w:rsidRDefault="00841AC7" w:rsidP="00841AC7">
                  <w:pPr>
                    <w:jc w:val="left"/>
                    <w:rPr>
                      <w:lang w:val="en-US"/>
                    </w:rPr>
                  </w:pPr>
                  <w:r w:rsidRPr="00841AC7">
                    <w:rPr>
                      <w:lang w:val="en-US"/>
                    </w:rPr>
                    <w:t xml:space="preserve">April 2017 Principal investigator of the research protocol "Safety and Efficacy of the </w:t>
                  </w:r>
                  <w:proofErr w:type="spellStart"/>
                  <w:r w:rsidRPr="00841AC7">
                    <w:rPr>
                      <w:lang w:val="en-US"/>
                    </w:rPr>
                    <w:t>Valentx</w:t>
                  </w:r>
                  <w:proofErr w:type="spellEnd"/>
                  <w:r w:rsidRPr="00841AC7">
                    <w:rPr>
                      <w:lang w:val="en-US"/>
                    </w:rPr>
                    <w:t xml:space="preserve"> </w:t>
                  </w:r>
                  <w:proofErr w:type="spellStart"/>
                  <w:r w:rsidRPr="00841AC7">
                    <w:rPr>
                      <w:lang w:val="en-US"/>
                    </w:rPr>
                    <w:t>EndoPass</w:t>
                  </w:r>
                  <w:proofErr w:type="spellEnd"/>
                  <w:r w:rsidRPr="00841AC7">
                    <w:rPr>
                      <w:lang w:val="en-US"/>
                    </w:rPr>
                    <w:t xml:space="preserve"> System With Proximal Attachment for the Treatment of Obese Subjects"</w:t>
                  </w:r>
                </w:p>
                <w:p w14:paraId="61639A8A" w14:textId="77777777" w:rsidR="00841AC7" w:rsidRPr="00841AC7" w:rsidRDefault="00841AC7" w:rsidP="00841AC7">
                  <w:pPr>
                    <w:jc w:val="left"/>
                    <w:rPr>
                      <w:lang w:val="en-US"/>
                    </w:rPr>
                  </w:pPr>
                </w:p>
                <w:p w14:paraId="452C87B9" w14:textId="77777777" w:rsidR="00841AC7" w:rsidRPr="00841AC7" w:rsidRDefault="00841AC7" w:rsidP="00841AC7">
                  <w:pPr>
                    <w:jc w:val="left"/>
                    <w:rPr>
                      <w:lang w:val="en-US"/>
                    </w:rPr>
                  </w:pPr>
                  <w:r w:rsidRPr="00841AC7">
                    <w:rPr>
                      <w:lang w:val="en-US"/>
                    </w:rPr>
                    <w:t xml:space="preserve">September 2015 Principal investigator of the research protocol "Safety and Efficacy of the </w:t>
                  </w:r>
                  <w:proofErr w:type="spellStart"/>
                  <w:r w:rsidRPr="00841AC7">
                    <w:rPr>
                      <w:lang w:val="en-US"/>
                    </w:rPr>
                    <w:t>ValenTx</w:t>
                  </w:r>
                  <w:proofErr w:type="spellEnd"/>
                  <w:r w:rsidRPr="00841AC7">
                    <w:rPr>
                      <w:lang w:val="en-US"/>
                    </w:rPr>
                    <w:t xml:space="preserve"> </w:t>
                  </w:r>
                  <w:proofErr w:type="spellStart"/>
                  <w:r w:rsidRPr="00841AC7">
                    <w:rPr>
                      <w:lang w:val="en-US"/>
                    </w:rPr>
                    <w:t>EndoPass</w:t>
                  </w:r>
                  <w:proofErr w:type="spellEnd"/>
                  <w:r w:rsidRPr="00841AC7">
                    <w:rPr>
                      <w:lang w:val="en-US"/>
                    </w:rPr>
                    <w:t xml:space="preserve"> System for the Treatment of Obese Subjects"</w:t>
                  </w:r>
                </w:p>
                <w:p w14:paraId="585F8F6F" w14:textId="77777777" w:rsidR="00841AC7" w:rsidRPr="00841AC7" w:rsidRDefault="00841AC7" w:rsidP="00841AC7">
                  <w:pPr>
                    <w:jc w:val="left"/>
                    <w:rPr>
                      <w:lang w:val="en-US"/>
                    </w:rPr>
                  </w:pPr>
                </w:p>
                <w:p w14:paraId="650E7D3F" w14:textId="77777777" w:rsidR="00841AC7" w:rsidRPr="00841AC7" w:rsidRDefault="00841AC7" w:rsidP="00841AC7">
                  <w:pPr>
                    <w:jc w:val="left"/>
                    <w:rPr>
                      <w:lang w:val="en-US"/>
                    </w:rPr>
                  </w:pPr>
                  <w:r w:rsidRPr="00841AC7">
                    <w:rPr>
                      <w:lang w:val="en-US"/>
                    </w:rPr>
                    <w:t xml:space="preserve">September 2011 Principal investigator of the research protocol. "An Open Study to Evaluate the Safety and Efficacy of the </w:t>
                  </w:r>
                  <w:proofErr w:type="spellStart"/>
                  <w:r w:rsidRPr="00841AC7">
                    <w:rPr>
                      <w:lang w:val="en-US"/>
                    </w:rPr>
                    <w:t>ValenTx</w:t>
                  </w:r>
                  <w:proofErr w:type="spellEnd"/>
                  <w:r w:rsidRPr="00841AC7">
                    <w:rPr>
                      <w:lang w:val="en-US"/>
                    </w:rPr>
                    <w:t xml:space="preserve"> Endo Bypass System and the Use of the Endoscopic Anchor Positioning Device in Obese Subjects" 2.3</w:t>
                  </w:r>
                </w:p>
                <w:p w14:paraId="77E7D79D" w14:textId="77777777" w:rsidR="00841AC7" w:rsidRPr="00841AC7" w:rsidRDefault="00841AC7" w:rsidP="00841AC7">
                  <w:pPr>
                    <w:jc w:val="left"/>
                    <w:rPr>
                      <w:lang w:val="en-US"/>
                    </w:rPr>
                  </w:pPr>
                </w:p>
                <w:p w14:paraId="14479A4C" w14:textId="77777777" w:rsidR="00841AC7" w:rsidRPr="00841AC7" w:rsidRDefault="00841AC7" w:rsidP="00841AC7">
                  <w:pPr>
                    <w:jc w:val="left"/>
                    <w:rPr>
                      <w:lang w:val="en-US"/>
                    </w:rPr>
                  </w:pPr>
                  <w:r w:rsidRPr="00841AC7">
                    <w:rPr>
                      <w:lang w:val="en-US"/>
                    </w:rPr>
                    <w:t xml:space="preserve">November 2009 Principal investigator of the research protocol. Evaluation of the safety and effectiveness of the </w:t>
                  </w:r>
                  <w:proofErr w:type="spellStart"/>
                  <w:r w:rsidRPr="00841AC7">
                    <w:rPr>
                      <w:lang w:val="en-US"/>
                    </w:rPr>
                    <w:t>ValenTx</w:t>
                  </w:r>
                  <w:proofErr w:type="spellEnd"/>
                  <w:r w:rsidRPr="00841AC7">
                    <w:rPr>
                      <w:lang w:val="en-US"/>
                    </w:rPr>
                    <w:t xml:space="preserve"> Endo Bypass system as an alternative treatment in bariatric surgery. Long-term evaluation with replaceable sleeve.</w:t>
                  </w:r>
                </w:p>
                <w:p w14:paraId="19F71D9E" w14:textId="77777777" w:rsidR="00841AC7" w:rsidRPr="00841AC7" w:rsidRDefault="00841AC7" w:rsidP="00841AC7">
                  <w:pPr>
                    <w:jc w:val="left"/>
                    <w:rPr>
                      <w:lang w:val="en-US"/>
                    </w:rPr>
                  </w:pPr>
                </w:p>
                <w:p w14:paraId="3837FF3B" w14:textId="77777777" w:rsidR="00841AC7" w:rsidRPr="00841AC7" w:rsidRDefault="00841AC7" w:rsidP="00841AC7">
                  <w:pPr>
                    <w:jc w:val="left"/>
                    <w:rPr>
                      <w:lang w:val="en-US"/>
                    </w:rPr>
                  </w:pPr>
                  <w:r w:rsidRPr="00841AC7">
                    <w:rPr>
                      <w:lang w:val="en-US"/>
                    </w:rPr>
                    <w:t xml:space="preserve">March 2009 Principal investigator of the protocol. Evaluation of the safety and effectiveness of the </w:t>
                  </w:r>
                  <w:proofErr w:type="spellStart"/>
                  <w:r w:rsidRPr="00841AC7">
                    <w:rPr>
                      <w:lang w:val="en-US"/>
                    </w:rPr>
                    <w:t>ValenTx</w:t>
                  </w:r>
                  <w:proofErr w:type="spellEnd"/>
                  <w:r w:rsidRPr="00841AC7">
                    <w:rPr>
                      <w:lang w:val="en-US"/>
                    </w:rPr>
                    <w:t xml:space="preserve"> Endo Bypass system as an alternative treatment in bariatric surgery. Medium-term valuation.</w:t>
                  </w:r>
                </w:p>
                <w:p w14:paraId="57474330" w14:textId="77777777" w:rsidR="00841AC7" w:rsidRPr="00841AC7" w:rsidRDefault="00841AC7" w:rsidP="00841AC7">
                  <w:pPr>
                    <w:jc w:val="left"/>
                    <w:rPr>
                      <w:lang w:val="en-US"/>
                    </w:rPr>
                  </w:pPr>
                  <w:r w:rsidRPr="00841AC7">
                    <w:rPr>
                      <w:lang w:val="en-US"/>
                    </w:rPr>
                    <w:t xml:space="preserve"> </w:t>
                  </w:r>
                </w:p>
                <w:p w14:paraId="63E97096" w14:textId="77777777" w:rsidR="00841AC7" w:rsidRPr="00841AC7" w:rsidRDefault="00841AC7" w:rsidP="00841AC7">
                  <w:pPr>
                    <w:jc w:val="left"/>
                    <w:rPr>
                      <w:lang w:val="en-US"/>
                    </w:rPr>
                  </w:pPr>
                  <w:r w:rsidRPr="00841AC7">
                    <w:rPr>
                      <w:lang w:val="en-US"/>
                    </w:rPr>
                    <w:t xml:space="preserve">October 2008 Principal investigator of the protocol. "Evaluation of the safety and effectiveness of the </w:t>
                  </w:r>
                  <w:proofErr w:type="spellStart"/>
                  <w:r w:rsidRPr="00841AC7">
                    <w:rPr>
                      <w:lang w:val="en-US"/>
                    </w:rPr>
                    <w:t>Stomaphy</w:t>
                  </w:r>
                  <w:proofErr w:type="spellEnd"/>
                  <w:r w:rsidRPr="00841AC7">
                    <w:rPr>
                      <w:lang w:val="en-US"/>
                    </w:rPr>
                    <w:t xml:space="preserve"> X system as an alternative treatment in revision bariatric surgery."</w:t>
                  </w:r>
                </w:p>
                <w:p w14:paraId="0D9116C4" w14:textId="77777777" w:rsidR="00841AC7" w:rsidRPr="00841AC7" w:rsidRDefault="00841AC7" w:rsidP="00841AC7">
                  <w:pPr>
                    <w:jc w:val="left"/>
                    <w:rPr>
                      <w:lang w:val="en-US"/>
                    </w:rPr>
                  </w:pPr>
                </w:p>
                <w:p w14:paraId="40C58C16" w14:textId="122322BD" w:rsidR="00073EC6" w:rsidRPr="00841AC7" w:rsidRDefault="00841AC7" w:rsidP="00841AC7">
                  <w:pPr>
                    <w:jc w:val="both"/>
                    <w:rPr>
                      <w:lang w:val="en-US"/>
                    </w:rPr>
                  </w:pPr>
                  <w:r w:rsidRPr="00841AC7">
                    <w:rPr>
                      <w:lang w:val="en-US"/>
                    </w:rPr>
                    <w:t xml:space="preserve">May 2008 Principal investigator of the protocol "Evaluation of the safety and effectiveness of the </w:t>
                  </w:r>
                  <w:proofErr w:type="spellStart"/>
                  <w:r w:rsidRPr="00841AC7">
                    <w:rPr>
                      <w:lang w:val="en-US"/>
                    </w:rPr>
                    <w:t>ValenTx</w:t>
                  </w:r>
                  <w:proofErr w:type="spellEnd"/>
                  <w:r w:rsidRPr="00841AC7">
                    <w:rPr>
                      <w:lang w:val="en-US"/>
                    </w:rPr>
                    <w:t xml:space="preserve"> Endo Bypass system as an alternative treatment in bariatric surgery."</w:t>
                  </w:r>
                </w:p>
                <w:p w14:paraId="759C0E31" w14:textId="77777777" w:rsidR="008F6337" w:rsidRPr="00841AC7" w:rsidRDefault="008F6337" w:rsidP="00073EC6">
                  <w:pPr>
                    <w:rPr>
                      <w:lang w:val="en-US"/>
                    </w:rPr>
                  </w:pPr>
                </w:p>
              </w:tc>
            </w:tr>
            <w:tr w:rsidR="008F6337" w14:paraId="38AE37B6" w14:textId="77777777" w:rsidTr="00073EC6">
              <w:trPr>
                <w:trHeight w:val="4194"/>
              </w:trPr>
              <w:tc>
                <w:tcPr>
                  <w:tcW w:w="610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4F97E25" w14:textId="0CD90991" w:rsidR="00073EC6" w:rsidRPr="00073EC6" w:rsidRDefault="00841AC7" w:rsidP="00073EC6">
                  <w:pPr>
                    <w:pStyle w:val="Ttulo2"/>
                  </w:pPr>
                  <w:r>
                    <w:lastRenderedPageBreak/>
                    <w:t>education</w:t>
                  </w:r>
                </w:p>
                <w:p w14:paraId="2B999D15" w14:textId="04275BE6" w:rsidR="00841AC7" w:rsidRPr="00841AC7" w:rsidRDefault="00841AC7" w:rsidP="00841AC7">
                  <w:pPr>
                    <w:ind w:left="398"/>
                    <w:rPr>
                      <w:b/>
                      <w:color w:val="202020"/>
                      <w:sz w:val="18"/>
                      <w:lang w:val="en-US"/>
                    </w:rPr>
                  </w:pPr>
                  <w:r>
                    <w:rPr>
                      <w:b/>
                      <w:color w:val="202020"/>
                      <w:sz w:val="18"/>
                      <w:lang w:val="en-US"/>
                    </w:rPr>
                    <w:t xml:space="preserve">Medical Doctor </w:t>
                  </w:r>
                </w:p>
                <w:p w14:paraId="3F2BE70D" w14:textId="77777777" w:rsidR="00841AC7" w:rsidRPr="00841AC7" w:rsidRDefault="00841AC7" w:rsidP="00841AC7">
                  <w:pPr>
                    <w:ind w:left="398"/>
                    <w:rPr>
                      <w:b/>
                      <w:color w:val="202020"/>
                      <w:sz w:val="18"/>
                      <w:lang w:val="en-US"/>
                    </w:rPr>
                  </w:pPr>
                  <w:r w:rsidRPr="00841AC7">
                    <w:rPr>
                      <w:b/>
                      <w:color w:val="202020"/>
                      <w:sz w:val="18"/>
                      <w:lang w:val="en-US"/>
                    </w:rPr>
                    <w:t xml:space="preserve">Graduated with </w:t>
                  </w:r>
                  <w:proofErr w:type="spellStart"/>
                  <w:r w:rsidRPr="00841AC7">
                    <w:rPr>
                      <w:b/>
                      <w:color w:val="202020"/>
                      <w:sz w:val="18"/>
                      <w:lang w:val="en-US"/>
                    </w:rPr>
                    <w:t>honours</w:t>
                  </w:r>
                  <w:proofErr w:type="spellEnd"/>
                </w:p>
                <w:p w14:paraId="124BAEF3" w14:textId="77777777" w:rsidR="00841AC7" w:rsidRPr="00841AC7" w:rsidRDefault="00841AC7" w:rsidP="00841AC7">
                  <w:pPr>
                    <w:ind w:left="398"/>
                    <w:rPr>
                      <w:b/>
                      <w:color w:val="202020"/>
                      <w:sz w:val="18"/>
                      <w:lang w:val="en-US"/>
                    </w:rPr>
                  </w:pPr>
                  <w:proofErr w:type="spellStart"/>
                  <w:r w:rsidRPr="00841AC7">
                    <w:rPr>
                      <w:b/>
                      <w:color w:val="202020"/>
                      <w:sz w:val="18"/>
                      <w:lang w:val="en-US"/>
                    </w:rPr>
                    <w:t>Tecnológico</w:t>
                  </w:r>
                  <w:proofErr w:type="spellEnd"/>
                  <w:r w:rsidRPr="00841AC7">
                    <w:rPr>
                      <w:b/>
                      <w:color w:val="202020"/>
                      <w:sz w:val="18"/>
                      <w:lang w:val="en-US"/>
                    </w:rPr>
                    <w:t xml:space="preserve"> de Monterrey, Campus Monterrey 1981-1988</w:t>
                  </w:r>
                </w:p>
                <w:p w14:paraId="7C834FDA" w14:textId="77777777" w:rsidR="00841AC7" w:rsidRPr="00841AC7" w:rsidRDefault="00841AC7" w:rsidP="00841AC7">
                  <w:pPr>
                    <w:ind w:left="398"/>
                    <w:rPr>
                      <w:b/>
                      <w:color w:val="202020"/>
                      <w:sz w:val="18"/>
                      <w:lang w:val="en-US"/>
                    </w:rPr>
                  </w:pPr>
                  <w:r w:rsidRPr="00841AC7">
                    <w:rPr>
                      <w:b/>
                      <w:color w:val="202020"/>
                      <w:sz w:val="18"/>
                      <w:lang w:val="en-US"/>
                    </w:rPr>
                    <w:t>Ignacio Santos School of Medicine (EMIS)</w:t>
                  </w:r>
                </w:p>
                <w:p w14:paraId="549B6B82" w14:textId="77777777" w:rsidR="00841AC7" w:rsidRPr="00841AC7" w:rsidRDefault="00841AC7" w:rsidP="00841AC7">
                  <w:pPr>
                    <w:ind w:left="398"/>
                    <w:rPr>
                      <w:b/>
                      <w:color w:val="202020"/>
                      <w:sz w:val="18"/>
                      <w:lang w:val="en-US"/>
                    </w:rPr>
                  </w:pPr>
                </w:p>
                <w:p w14:paraId="69784A3E" w14:textId="77777777" w:rsidR="00841AC7" w:rsidRPr="00841AC7" w:rsidRDefault="00841AC7" w:rsidP="00841AC7">
                  <w:pPr>
                    <w:ind w:left="398"/>
                    <w:rPr>
                      <w:b/>
                      <w:color w:val="202020"/>
                      <w:sz w:val="18"/>
                      <w:lang w:val="en-US"/>
                    </w:rPr>
                  </w:pPr>
                  <w:r w:rsidRPr="00841AC7">
                    <w:rPr>
                      <w:b/>
                      <w:color w:val="202020"/>
                      <w:sz w:val="18"/>
                      <w:lang w:val="en-US"/>
                    </w:rPr>
                    <w:t>Specialty General Surgery</w:t>
                  </w:r>
                </w:p>
                <w:p w14:paraId="46C51B91" w14:textId="77777777" w:rsidR="00841AC7" w:rsidRPr="00841AC7" w:rsidRDefault="00841AC7" w:rsidP="00841AC7">
                  <w:pPr>
                    <w:ind w:left="398"/>
                    <w:rPr>
                      <w:b/>
                      <w:color w:val="202020"/>
                      <w:sz w:val="18"/>
                    </w:rPr>
                  </w:pPr>
                  <w:proofErr w:type="spellStart"/>
                  <w:r w:rsidRPr="00841AC7">
                    <w:rPr>
                      <w:b/>
                      <w:color w:val="202020"/>
                      <w:sz w:val="18"/>
                    </w:rPr>
                    <w:t>Chief</w:t>
                  </w:r>
                  <w:proofErr w:type="spellEnd"/>
                  <w:r w:rsidRPr="00841AC7">
                    <w:rPr>
                      <w:b/>
                      <w:color w:val="202020"/>
                      <w:sz w:val="18"/>
                    </w:rPr>
                    <w:t xml:space="preserve"> of </w:t>
                  </w:r>
                  <w:proofErr w:type="spellStart"/>
                  <w:r w:rsidRPr="00841AC7">
                    <w:rPr>
                      <w:b/>
                      <w:color w:val="202020"/>
                      <w:sz w:val="18"/>
                    </w:rPr>
                    <w:t>Residents</w:t>
                  </w:r>
                  <w:proofErr w:type="spellEnd"/>
                </w:p>
                <w:p w14:paraId="12BF6ADC" w14:textId="77777777" w:rsidR="00841AC7" w:rsidRPr="00841AC7" w:rsidRDefault="00841AC7" w:rsidP="00841AC7">
                  <w:pPr>
                    <w:ind w:left="398"/>
                    <w:rPr>
                      <w:b/>
                      <w:color w:val="202020"/>
                      <w:sz w:val="18"/>
                    </w:rPr>
                  </w:pPr>
                  <w:r w:rsidRPr="00841AC7">
                    <w:rPr>
                      <w:b/>
                      <w:color w:val="202020"/>
                      <w:sz w:val="18"/>
                    </w:rPr>
                    <w:t>Tecnológico de Monterrey, Campus Monterrey 1988 - 1993</w:t>
                  </w:r>
                </w:p>
                <w:p w14:paraId="547343F3" w14:textId="77777777" w:rsidR="00841AC7" w:rsidRPr="00841AC7" w:rsidRDefault="00841AC7" w:rsidP="00841AC7">
                  <w:pPr>
                    <w:ind w:left="398"/>
                    <w:rPr>
                      <w:b/>
                      <w:color w:val="202020"/>
                      <w:sz w:val="18"/>
                    </w:rPr>
                  </w:pPr>
                </w:p>
                <w:p w14:paraId="6502ACCC" w14:textId="77777777" w:rsidR="00841AC7" w:rsidRPr="00841AC7" w:rsidRDefault="00841AC7" w:rsidP="00841AC7">
                  <w:pPr>
                    <w:ind w:left="398"/>
                    <w:rPr>
                      <w:b/>
                      <w:color w:val="202020"/>
                      <w:sz w:val="18"/>
                    </w:rPr>
                  </w:pPr>
                  <w:proofErr w:type="spellStart"/>
                  <w:r w:rsidRPr="00841AC7">
                    <w:rPr>
                      <w:b/>
                      <w:color w:val="202020"/>
                      <w:sz w:val="18"/>
                    </w:rPr>
                    <w:t>Bariatric</w:t>
                  </w:r>
                  <w:proofErr w:type="spellEnd"/>
                  <w:r w:rsidRPr="00841AC7">
                    <w:rPr>
                      <w:b/>
                      <w:color w:val="202020"/>
                      <w:sz w:val="18"/>
                    </w:rPr>
                    <w:t xml:space="preserve"> Surgery</w:t>
                  </w:r>
                </w:p>
                <w:p w14:paraId="32AC010D" w14:textId="77777777" w:rsidR="00841AC7" w:rsidRPr="00841AC7" w:rsidRDefault="00841AC7" w:rsidP="00841AC7">
                  <w:pPr>
                    <w:ind w:left="398"/>
                    <w:rPr>
                      <w:b/>
                      <w:color w:val="202020"/>
                      <w:sz w:val="18"/>
                    </w:rPr>
                  </w:pPr>
                  <w:proofErr w:type="spellStart"/>
                  <w:r w:rsidRPr="00841AC7">
                    <w:rPr>
                      <w:b/>
                      <w:color w:val="202020"/>
                      <w:sz w:val="18"/>
                    </w:rPr>
                    <w:t>Universita</w:t>
                  </w:r>
                  <w:proofErr w:type="spellEnd"/>
                  <w:r w:rsidRPr="00841AC7">
                    <w:rPr>
                      <w:b/>
                      <w:color w:val="202020"/>
                      <w:sz w:val="18"/>
                    </w:rPr>
                    <w:t xml:space="preserve"> </w:t>
                  </w:r>
                  <w:proofErr w:type="spellStart"/>
                  <w:r w:rsidRPr="00841AC7">
                    <w:rPr>
                      <w:b/>
                      <w:color w:val="202020"/>
                      <w:sz w:val="18"/>
                    </w:rPr>
                    <w:t>Degli</w:t>
                  </w:r>
                  <w:proofErr w:type="spellEnd"/>
                  <w:r w:rsidRPr="00841AC7">
                    <w:rPr>
                      <w:b/>
                      <w:color w:val="202020"/>
                      <w:sz w:val="18"/>
                    </w:rPr>
                    <w:t xml:space="preserve"> </w:t>
                  </w:r>
                  <w:proofErr w:type="spellStart"/>
                  <w:r w:rsidRPr="00841AC7">
                    <w:rPr>
                      <w:b/>
                      <w:color w:val="202020"/>
                      <w:sz w:val="18"/>
                    </w:rPr>
                    <w:t>Studi</w:t>
                  </w:r>
                  <w:proofErr w:type="spellEnd"/>
                  <w:r w:rsidRPr="00841AC7">
                    <w:rPr>
                      <w:b/>
                      <w:color w:val="202020"/>
                      <w:sz w:val="18"/>
                    </w:rPr>
                    <w:t xml:space="preserve"> Di </w:t>
                  </w:r>
                  <w:proofErr w:type="spellStart"/>
                  <w:r w:rsidRPr="00841AC7">
                    <w:rPr>
                      <w:b/>
                      <w:color w:val="202020"/>
                      <w:sz w:val="18"/>
                    </w:rPr>
                    <w:t>Padova</w:t>
                  </w:r>
                  <w:proofErr w:type="spellEnd"/>
                  <w:r w:rsidRPr="00841AC7">
                    <w:rPr>
                      <w:b/>
                      <w:color w:val="202020"/>
                      <w:sz w:val="18"/>
                    </w:rPr>
                    <w:t xml:space="preserve"> Instituto Di </w:t>
                  </w:r>
                  <w:proofErr w:type="spellStart"/>
                  <w:r w:rsidRPr="00841AC7">
                    <w:rPr>
                      <w:b/>
                      <w:color w:val="202020"/>
                      <w:sz w:val="18"/>
                    </w:rPr>
                    <w:t>Clinica</w:t>
                  </w:r>
                  <w:proofErr w:type="spellEnd"/>
                  <w:r w:rsidRPr="00841AC7">
                    <w:rPr>
                      <w:b/>
                      <w:color w:val="202020"/>
                      <w:sz w:val="18"/>
                    </w:rPr>
                    <w:t xml:space="preserve"> </w:t>
                  </w:r>
                  <w:proofErr w:type="spellStart"/>
                  <w:r w:rsidRPr="00841AC7">
                    <w:rPr>
                      <w:b/>
                      <w:color w:val="202020"/>
                      <w:sz w:val="18"/>
                    </w:rPr>
                    <w:t>Chirurgica</w:t>
                  </w:r>
                  <w:proofErr w:type="spellEnd"/>
                  <w:r w:rsidRPr="00841AC7">
                    <w:rPr>
                      <w:b/>
                      <w:color w:val="202020"/>
                      <w:sz w:val="18"/>
                    </w:rPr>
                    <w:t xml:space="preserve"> </w:t>
                  </w:r>
                  <w:proofErr w:type="spellStart"/>
                  <w:r w:rsidRPr="00841AC7">
                    <w:rPr>
                      <w:b/>
                      <w:color w:val="202020"/>
                      <w:sz w:val="18"/>
                    </w:rPr>
                    <w:t>Padova</w:t>
                  </w:r>
                  <w:proofErr w:type="spellEnd"/>
                  <w:r w:rsidRPr="00841AC7">
                    <w:rPr>
                      <w:b/>
                      <w:color w:val="202020"/>
                      <w:sz w:val="18"/>
                    </w:rPr>
                    <w:t xml:space="preserve">, </w:t>
                  </w:r>
                  <w:proofErr w:type="spellStart"/>
                  <w:r w:rsidRPr="00841AC7">
                    <w:rPr>
                      <w:b/>
                      <w:color w:val="202020"/>
                      <w:sz w:val="18"/>
                    </w:rPr>
                    <w:t>Italy</w:t>
                  </w:r>
                  <w:proofErr w:type="spellEnd"/>
                  <w:r w:rsidRPr="00841AC7">
                    <w:rPr>
                      <w:b/>
                      <w:color w:val="202020"/>
                      <w:sz w:val="18"/>
                    </w:rPr>
                    <w:t xml:space="preserve"> June 1996</w:t>
                  </w:r>
                </w:p>
                <w:p w14:paraId="1AD00075" w14:textId="0BB11BA1" w:rsidR="008F6337" w:rsidRPr="00073EC6" w:rsidRDefault="00841AC7" w:rsidP="00841AC7">
                  <w:pPr>
                    <w:spacing w:before="36" w:line="283" w:lineRule="auto"/>
                    <w:ind w:left="398"/>
                    <w:rPr>
                      <w:color w:val="202020"/>
                      <w:w w:val="110"/>
                      <w:sz w:val="18"/>
                    </w:rPr>
                  </w:pPr>
                  <w:r w:rsidRPr="00841AC7">
                    <w:rPr>
                      <w:b/>
                      <w:color w:val="202020"/>
                      <w:sz w:val="18"/>
                    </w:rPr>
                    <w:t xml:space="preserve">Dr. Franco </w:t>
                  </w:r>
                  <w:proofErr w:type="spellStart"/>
                  <w:r w:rsidRPr="00841AC7">
                    <w:rPr>
                      <w:b/>
                      <w:color w:val="202020"/>
                      <w:sz w:val="18"/>
                    </w:rPr>
                    <w:t>Favretti</w:t>
                  </w:r>
                  <w:proofErr w:type="spellEnd"/>
                </w:p>
              </w:tc>
            </w:tr>
            <w:tr w:rsidR="008F6337" w14:paraId="1281602F" w14:textId="77777777" w:rsidTr="00073EC6">
              <w:trPr>
                <w:trHeight w:val="707"/>
              </w:trPr>
              <w:tc>
                <w:tcPr>
                  <w:tcW w:w="6101" w:type="dxa"/>
                </w:tcPr>
                <w:p w14:paraId="0E9C053B" w14:textId="4D2F9DF6" w:rsidR="008F6337" w:rsidRDefault="00073EC6" w:rsidP="00073EC6">
                  <w:pPr>
                    <w:pStyle w:val="Ttulo2"/>
                  </w:pPr>
                  <w:r>
                    <w:t xml:space="preserve">profesional </w:t>
                  </w:r>
                  <w:r w:rsidR="00841AC7">
                    <w:t>Experience</w:t>
                  </w:r>
                </w:p>
              </w:tc>
            </w:tr>
          </w:tbl>
          <w:p w14:paraId="0853A3F3" w14:textId="77777777" w:rsidR="008F6337" w:rsidRPr="005152F2" w:rsidRDefault="008F6337" w:rsidP="003856C9"/>
        </w:tc>
      </w:tr>
      <w:tr w:rsidR="00073EC6" w:rsidRPr="005152F2" w14:paraId="62CA77D9" w14:textId="77777777" w:rsidTr="00073EC6">
        <w:tc>
          <w:tcPr>
            <w:tcW w:w="2922" w:type="dxa"/>
          </w:tcPr>
          <w:p w14:paraId="2B8AEAB6" w14:textId="77777777" w:rsidR="00073EC6" w:rsidRDefault="00073EC6" w:rsidP="00073EC6">
            <w:pPr>
              <w:pStyle w:val="Ttulo1"/>
              <w:jc w:val="both"/>
            </w:pPr>
          </w:p>
          <w:p w14:paraId="0B5B0AF5" w14:textId="77777777" w:rsidR="00073EC6" w:rsidRPr="00872DEA" w:rsidRDefault="00073EC6" w:rsidP="00073EC6">
            <w:pPr>
              <w:pStyle w:val="Textodecuerpo"/>
              <w:spacing w:before="41"/>
              <w:ind w:left="2342"/>
            </w:pPr>
          </w:p>
          <w:p w14:paraId="3EC00D61" w14:textId="77777777" w:rsidR="00073EC6" w:rsidRDefault="00073EC6" w:rsidP="00073EC6">
            <w:pPr>
              <w:spacing w:before="30" w:line="278" w:lineRule="auto"/>
              <w:ind w:left="100" w:right="274"/>
            </w:pPr>
          </w:p>
        </w:tc>
        <w:tc>
          <w:tcPr>
            <w:tcW w:w="699" w:type="dxa"/>
          </w:tcPr>
          <w:p w14:paraId="68CE1ACD" w14:textId="77777777" w:rsidR="00073EC6" w:rsidRPr="005152F2" w:rsidRDefault="00073EC6" w:rsidP="00463463"/>
        </w:tc>
        <w:tc>
          <w:tcPr>
            <w:tcW w:w="5981" w:type="dxa"/>
          </w:tcPr>
          <w:p w14:paraId="1752D91E" w14:textId="77777777" w:rsidR="00841AC7" w:rsidRPr="00841AC7" w:rsidRDefault="00841AC7" w:rsidP="00841AC7">
            <w:pPr>
              <w:pStyle w:val="Textodecuerpo"/>
              <w:spacing w:line="283" w:lineRule="auto"/>
              <w:ind w:left="398" w:right="1412"/>
              <w:rPr>
                <w:color w:val="202020"/>
                <w:w w:val="110"/>
                <w:lang w:val="en-US"/>
              </w:rPr>
            </w:pPr>
            <w:r w:rsidRPr="00841AC7">
              <w:rPr>
                <w:color w:val="202020"/>
                <w:w w:val="110"/>
                <w:lang w:val="en-US"/>
              </w:rPr>
              <w:t>Fellow of the American College of Surgeons (FACS)</w:t>
            </w:r>
          </w:p>
          <w:p w14:paraId="60600221" w14:textId="77777777" w:rsidR="00841AC7" w:rsidRPr="00841AC7" w:rsidRDefault="00841AC7" w:rsidP="00841AC7">
            <w:pPr>
              <w:pStyle w:val="Textodecuerpo"/>
              <w:spacing w:line="283" w:lineRule="auto"/>
              <w:ind w:left="398" w:right="1412"/>
              <w:rPr>
                <w:color w:val="202020"/>
                <w:w w:val="110"/>
                <w:lang w:val="en-US"/>
              </w:rPr>
            </w:pPr>
          </w:p>
          <w:p w14:paraId="5E3E8899" w14:textId="77777777" w:rsidR="00841AC7" w:rsidRPr="00841AC7" w:rsidRDefault="00841AC7" w:rsidP="00841AC7">
            <w:pPr>
              <w:pStyle w:val="Textodecuerpo"/>
              <w:spacing w:line="283" w:lineRule="auto"/>
              <w:ind w:left="398" w:right="1412"/>
              <w:rPr>
                <w:color w:val="202020"/>
                <w:w w:val="110"/>
                <w:lang w:val="en-US"/>
              </w:rPr>
            </w:pPr>
            <w:r w:rsidRPr="00841AC7">
              <w:rPr>
                <w:color w:val="202020"/>
                <w:w w:val="110"/>
                <w:lang w:val="en-US"/>
              </w:rPr>
              <w:t>Active Member of the International Federation for the Surgery of Obesity and Metabolic Disorders (IFSO)</w:t>
            </w:r>
          </w:p>
          <w:p w14:paraId="200B42E8" w14:textId="77777777" w:rsidR="00841AC7" w:rsidRPr="00841AC7" w:rsidRDefault="00841AC7" w:rsidP="00841AC7">
            <w:pPr>
              <w:pStyle w:val="Textodecuerpo"/>
              <w:spacing w:line="283" w:lineRule="auto"/>
              <w:ind w:left="398" w:right="1412"/>
              <w:rPr>
                <w:color w:val="202020"/>
                <w:w w:val="110"/>
                <w:lang w:val="en-US"/>
              </w:rPr>
            </w:pPr>
          </w:p>
          <w:p w14:paraId="6B127247" w14:textId="77777777" w:rsidR="00841AC7" w:rsidRPr="00841AC7" w:rsidRDefault="00841AC7" w:rsidP="00841AC7">
            <w:pPr>
              <w:pStyle w:val="Textodecuerpo"/>
              <w:spacing w:line="283" w:lineRule="auto"/>
              <w:ind w:left="398" w:right="1412"/>
              <w:rPr>
                <w:color w:val="202020"/>
                <w:w w:val="110"/>
                <w:lang w:val="en-US"/>
              </w:rPr>
            </w:pPr>
            <w:r w:rsidRPr="00841AC7">
              <w:rPr>
                <w:color w:val="202020"/>
                <w:w w:val="110"/>
                <w:lang w:val="en-US"/>
              </w:rPr>
              <w:t>Active Member of the American Society for Metabolic and Bariatric Surgery (ASMBS)</w:t>
            </w:r>
          </w:p>
          <w:p w14:paraId="3DB7103E" w14:textId="77777777" w:rsidR="00841AC7" w:rsidRPr="00841AC7" w:rsidRDefault="00841AC7" w:rsidP="00841AC7">
            <w:pPr>
              <w:pStyle w:val="Textodecuerpo"/>
              <w:spacing w:line="283" w:lineRule="auto"/>
              <w:ind w:left="398" w:right="1412"/>
              <w:rPr>
                <w:color w:val="202020"/>
                <w:w w:val="110"/>
                <w:lang w:val="en-US"/>
              </w:rPr>
            </w:pPr>
          </w:p>
          <w:p w14:paraId="50240A70" w14:textId="32F6FD81" w:rsidR="00073EC6" w:rsidRPr="00841AC7" w:rsidRDefault="00841AC7" w:rsidP="00841AC7">
            <w:pPr>
              <w:pStyle w:val="Textodecuerpo"/>
              <w:spacing w:line="283" w:lineRule="auto"/>
              <w:ind w:left="398" w:right="107"/>
              <w:rPr>
                <w:lang w:val="en-US"/>
              </w:rPr>
            </w:pPr>
            <w:r w:rsidRPr="00841AC7">
              <w:rPr>
                <w:color w:val="202020"/>
                <w:w w:val="110"/>
                <w:lang w:val="en-US"/>
              </w:rPr>
              <w:t>Former president of the Mexican Society of Obesity Surgery (2003-2004)</w:t>
            </w:r>
          </w:p>
          <w:p w14:paraId="11B1565D" w14:textId="77777777" w:rsidR="00073EC6" w:rsidRPr="00841AC7" w:rsidRDefault="00073EC6" w:rsidP="00073EC6">
            <w:pPr>
              <w:spacing w:line="283" w:lineRule="auto"/>
              <w:rPr>
                <w:lang w:val="en-US"/>
              </w:rPr>
            </w:pPr>
            <w:r w:rsidRPr="00841AC7">
              <w:rPr>
                <w:lang w:val="en-US"/>
              </w:rPr>
              <w:t xml:space="preserve">    </w:t>
            </w:r>
          </w:p>
          <w:p w14:paraId="5B4AE1EF" w14:textId="04B1082D" w:rsidR="00073EC6" w:rsidRDefault="00841AC7" w:rsidP="008F6337">
            <w:pPr>
              <w:pStyle w:val="Ttulo2"/>
            </w:pPr>
            <w:r w:rsidRPr="00841AC7">
              <w:t>TEACHING</w:t>
            </w:r>
          </w:p>
        </w:tc>
      </w:tr>
    </w:tbl>
    <w:p w14:paraId="0C649A80" w14:textId="77777777" w:rsidR="00073EC6" w:rsidRDefault="00073EC6" w:rsidP="00073EC6">
      <w:pPr>
        <w:pStyle w:val="Default"/>
      </w:pPr>
    </w:p>
    <w:p w14:paraId="6929CC76" w14:textId="77777777" w:rsidR="00841AC7" w:rsidRPr="00841AC7" w:rsidRDefault="00841AC7" w:rsidP="00841AC7">
      <w:pPr>
        <w:pStyle w:val="Default"/>
        <w:jc w:val="right"/>
        <w:rPr>
          <w:sz w:val="19"/>
          <w:szCs w:val="19"/>
          <w:lang w:val="en-US"/>
        </w:rPr>
      </w:pPr>
      <w:r w:rsidRPr="00841AC7">
        <w:rPr>
          <w:sz w:val="19"/>
          <w:szCs w:val="19"/>
          <w:lang w:val="en-US"/>
        </w:rPr>
        <w:t xml:space="preserve">Tenured Professor Graduate Program Bariatric Surgery Tec </w:t>
      </w:r>
      <w:proofErr w:type="spellStart"/>
      <w:r w:rsidRPr="00841AC7">
        <w:rPr>
          <w:sz w:val="19"/>
          <w:szCs w:val="19"/>
          <w:lang w:val="en-US"/>
        </w:rPr>
        <w:t>Salud</w:t>
      </w:r>
      <w:proofErr w:type="spellEnd"/>
      <w:r w:rsidRPr="00841AC7">
        <w:rPr>
          <w:sz w:val="19"/>
          <w:szCs w:val="19"/>
          <w:lang w:val="en-US"/>
        </w:rPr>
        <w:t xml:space="preserve"> (2017)</w:t>
      </w:r>
    </w:p>
    <w:p w14:paraId="0395CB99" w14:textId="77777777" w:rsidR="00841AC7" w:rsidRPr="00841AC7" w:rsidRDefault="00841AC7" w:rsidP="00841AC7">
      <w:pPr>
        <w:pStyle w:val="Default"/>
        <w:jc w:val="right"/>
        <w:rPr>
          <w:sz w:val="19"/>
          <w:szCs w:val="19"/>
          <w:lang w:val="en-US"/>
        </w:rPr>
      </w:pPr>
      <w:r w:rsidRPr="00841AC7">
        <w:rPr>
          <w:sz w:val="19"/>
          <w:szCs w:val="19"/>
          <w:lang w:val="en-US"/>
        </w:rPr>
        <w:t>Adjunct Professor of Postgraduate Medical Specialties (2001-2002)</w:t>
      </w:r>
    </w:p>
    <w:p w14:paraId="24B0624F" w14:textId="77777777" w:rsidR="00841AC7" w:rsidRPr="00841AC7" w:rsidRDefault="00841AC7" w:rsidP="00841AC7">
      <w:pPr>
        <w:pStyle w:val="Default"/>
        <w:jc w:val="right"/>
        <w:rPr>
          <w:sz w:val="19"/>
          <w:szCs w:val="19"/>
          <w:lang w:val="en-US"/>
        </w:rPr>
      </w:pPr>
      <w:r w:rsidRPr="00841AC7">
        <w:rPr>
          <w:sz w:val="19"/>
          <w:szCs w:val="19"/>
          <w:lang w:val="en-US"/>
        </w:rPr>
        <w:t>Professor of the Clinical Sciences Chair</w:t>
      </w:r>
    </w:p>
    <w:p w14:paraId="2CB3392E" w14:textId="1DB82D3E" w:rsidR="00E941EF" w:rsidRDefault="00841AC7" w:rsidP="00841AC7">
      <w:pPr>
        <w:pStyle w:val="Default"/>
        <w:jc w:val="right"/>
      </w:pPr>
      <w:r w:rsidRPr="00841AC7">
        <w:rPr>
          <w:sz w:val="19"/>
          <w:szCs w:val="19"/>
        </w:rPr>
        <w:t>(2001 to date)</w:t>
      </w:r>
    </w:p>
    <w:sectPr w:rsidR="00E941EF" w:rsidSect="004126A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AD767" w14:textId="77777777" w:rsidR="00FD5DBC" w:rsidRDefault="00FD5DBC" w:rsidP="003856C9">
      <w:pPr>
        <w:spacing w:after="0" w:line="240" w:lineRule="auto"/>
      </w:pPr>
      <w:r>
        <w:separator/>
      </w:r>
    </w:p>
  </w:endnote>
  <w:endnote w:type="continuationSeparator" w:id="0">
    <w:p w14:paraId="4DF12AC1" w14:textId="77777777" w:rsidR="00FD5DBC" w:rsidRDefault="00FD5DBC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Gｺﾞｼｯｸ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C56A7" w14:textId="77777777" w:rsidR="003856C9" w:rsidRDefault="007803B7" w:rsidP="007803B7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312C4DEF" wp14:editId="0BB69A7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7C775605" id="Grupo_x0020_4" o:spid="_x0000_s1026" alt="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">
              <o:lock v:ext="edit" aspectratio="t"/>
              <v:shape id="Forma_x0020_libre_x0020_68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SyUTvwAA&#10;ANsAAAAPAAAAZHJzL2Rvd25yZXYueG1sRE9La8JAEL4X/A/LCL3VTYVqia4SxNdNtJZeh+yYhGZn&#10;w+5U03/vHgSPH997vuxdq64UYuPZwPsoA0VcettwZeD8tXn7BBUF2WLrmQz8U4TlYvAyx9z6Gx/p&#10;epJKpRCOORqoRbpc61jW5DCOfEecuIsPDiXBUGkb8JbCXavHWTbRDhtODTV2tKqp/D39OQMfXGyn&#10;x+z8s5aik22IvPs+7Ix5HfbFDJRQL0/xw723BiZpbPqSfoBe3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tLJRO/AAAA2wAAAA8AAAAAAAAAAAAAAAAAlwIAAGRycy9kb3ducmV2&#10;LnhtbFBLBQYAAAAABAAEAPUAAACDAwAAAAA=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_x0020_libre_x0020_69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i0CCwwAA&#10;ANsAAAAPAAAAZHJzL2Rvd25yZXYueG1sRI9Ba8JAFITvgv9heQVvutFAaKOrqCB6KTRp6fmRfSax&#10;2bchu5rk37uFQo/DzHzDbHaDacSDOldbVrBcRCCIC6trLhV8fZ7mryCcR9bYWCYFIznYbaeTDaba&#10;9pzRI/elCBB2KSqovG9TKV1RkUG3sC1x8K62M+iD7EqpO+wD3DRyFUWJNFhzWKiwpWNFxU9+Nwrs&#10;oc0+4ts+/h69wfd4GZv8dlZq9jLs1yA8Df4//Ne+aAXJG/x+CT9Ab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i0CCwwAAANsAAAAPAAAAAAAAAAAAAAAAAJcCAABkcnMvZG93&#10;bnJldi54bWxQSwUGAAAAAAQABAD1AAAAhwMAAAAA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_x0020_libre_x0020_70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GMHswQAA&#10;ANsAAAAPAAAAZHJzL2Rvd25yZXYueG1sRE/Pa8IwFL4P9j+EN/A2U0VUqlHcQBD1ohPE2yN5tt2a&#10;l9rEWv3rzUHY8eP7PZ23thQN1b5wrKDXTUAQa2cKzhQcfpafYxA+IBssHZOCO3mYz97fppgad+Md&#10;NfuQiRjCPkUFeQhVKqXXOVn0XVcRR+7saoshwjqTpsZbDLel7CfJUFosODbkWNF3Tvpvf7UKmi/Z&#10;/mq7fvB2cNnp4+myua+GSnU+2sUERKA2/Itf7pVRMIrr45f4A+Ts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hjB7MEAAADbAAAADwAAAAAAAAAAAAAAAACXAgAAZHJzL2Rvd25y&#10;ZXYueG1sUEsFBgAAAAAEAAQA9QAAAIUDAAAAAA==&#10;" path="m65,0l75,92,,92,65,0xe" fillcolor="#d8d8d8 [2732]" strokecolor="#d8d8d8 [2732]" strokeweight="0">
                <v:path arrowok="t" o:connecttype="custom" o:connectlocs="65,0;75,92;0,92;65,0" o:connectangles="0,0,0,0"/>
              </v:shape>
              <v:shape id="Forma_x0020_libre_x0020_71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WDaQxQAA&#10;ANsAAAAPAAAAZHJzL2Rvd25yZXYueG1sRI9Ba8JAFITvhf6H5RV6KWaTFlSiq0hLSb2ZaAveHtnX&#10;JDT7NmS3Jv57VxA8DjPzDbNcj6YVJ+pdY1lBEsUgiEurG64UHPafkzkI55E1tpZJwZkcrFePD0tM&#10;tR04p1PhKxEg7FJUUHvfpVK6siaDLrIdcfB+bW/QB9lXUvc4BLhp5WscT6XBhsNCjR2911T+Ff9G&#10;wVQOcbnNtj+UveSb7/yje9vNjko9P42bBQhPo7+Hb+0vrWCWwPVL+AFyd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tYNpDFAAAA2wAAAA8AAAAAAAAAAAAAAAAAlwIAAGRycy9k&#10;b3ducmV2LnhtbFBLBQYAAAAABAAEAPUAAACJAwAAAAA=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_x0020_libre_x0020_72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U1UgwgAA&#10;ANsAAAAPAAAAZHJzL2Rvd25yZXYueG1sRI/dagIxFITvC75DOIJ3NVGxP6tRWlHwrq31AQ6b42Zx&#10;c7ImUde3N0Khl8PMfMPMl51rxIVCrD1rGA0VCOLSm5orDfvfzfMbiJiQDTaeScONIiwXvac5FsZf&#10;+Ycuu1SJDOFYoAabUltIGUtLDuPQt8TZO/jgMGUZKmkCXjPcNXKs1It0WHNesNjSylJ53J2dhvfv&#10;2yR9uU95CtO9sWtSq+NEaT3odx8zEIm69B/+a2+NhtcxPL7kHy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VTVSDCAAAA2wAAAA8AAAAAAAAAAAAAAAAAlwIAAGRycy9kb3du&#10;cmV2LnhtbFBLBQYAAAAABAAEAPUAAACGAwAAAAA=&#10;" path="m1,0l12,8,,8,1,0xe" fillcolor="#d8d8d8 [2732]" strokecolor="#d8d8d8 [2732]" strokeweight="0">
                <v:path arrowok="t" o:connecttype="custom" o:connectlocs="1,0;12,8;0,8;1,0" o:connectangles="0,0,0,0"/>
              </v:shape>
              <v:shape id="Forma_x0020_libre_x0020_73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gV7swwAA&#10;ANsAAAAPAAAAZHJzL2Rvd25yZXYueG1sRI9Pi8IwFMTvC36H8ARva+ofVqlGEUUQXFisXrw9mmdT&#10;bF5KE2v99mZhYY/DzPyGWa47W4mWGl86VjAaJiCIc6dLLhRczvvPOQgfkDVWjknBizysV72PJaba&#10;PflEbRYKESHsU1RgQqhTKX1uyKIfupo4ejfXWAxRNoXUDT4j3FZynCRf0mLJccFgTVtD+T17WAXH&#10;79f2Gnayne6OPC3N5eeQaanUoN9tFiACdeE//Nc+aAWzCfx+iT9Art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gV7swwAAANsAAAAPAAAAAAAAAAAAAAAAAJcCAABkcnMvZG93&#10;bnJldi54bWxQSwUGAAAAAAQABAD1AAAAhwMAAAAA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_x0020_libre_x0020_74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eZlKwQAA&#10;ANsAAAAPAAAAZHJzL2Rvd25yZXYueG1sRI/RisIwFETfhf2HcBd801SRKrWpuAuygijq7gdcmmtb&#10;bG5Kk631740g+DjMzBkmXfWmFh21rrKsYDKOQBDnVldcKPj73YwWIJxH1lhbJgV3crDKPgYpJtre&#10;+ETd2RciQNglqKD0vkmkdHlJBt3YNsTBu9jWoA+yLaRu8RbgppbTKIqlwYrDQokNfZeUX8//RsEx&#10;5p/KdUf+0j7eR7uFufLBKDX87NdLEJ56/w6/2lutYD6D55fwA2T2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3mZSs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_x0020_libre_x0020_75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Whl2wwAA&#10;ANsAAAAPAAAAZHJzL2Rvd25yZXYueG1sRI9PawIxFMTvhX6H8Aq91WwFra5GKYLQHkTqH7w+Nm83&#10;i5uXJUnd9dsbQfA4zMxvmPmyt424kA+1YwWfgwwEceF0zZWCw379MQERIrLGxjEpuFKA5eL1ZY65&#10;dh3/0WUXK5EgHHJUYGJscylDYchiGLiWOHml8xZjkr6S2mOX4LaRwywbS4s1pwWDLa0MFefdv1Uw&#10;XSOVh+b4mxXd5jjyJZttf1Lq/a3/noGI1Mdn+NH+0Qq+RnD/kn6AXN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Whl2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_x0020_libre_x0020_76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YWnfxAAA&#10;ANsAAAAPAAAAZHJzL2Rvd25yZXYueG1sRI9Pi8IwFMTvC36H8ARvmipSl2oUkS6IB931D14fzbMt&#10;Ni+lyWr105sFYY/DzPyGmS1aU4kbNa60rGA4iEAQZ1aXnCs4Hr76nyCcR9ZYWSYFD3KwmHc+Zpho&#10;e+cfuu19LgKEXYIKCu/rREqXFWTQDWxNHLyLbQz6IJtc6gbvAW4qOYqiWBosOSwUWNOqoOy6/zUK&#10;7KndyEmcp6e02qX6/P0cp9unUr1uu5yC8NT6//C7vdYKJjH8fQk/QM5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WFp38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FC5262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78605" w14:textId="77777777" w:rsidR="001765FE" w:rsidRDefault="00DC79BB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080EB522" wp14:editId="374797D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2EB34416" id="Grupo_x0020_4" o:spid="_x0000_s1026" alt="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">
              <o:lock v:ext="edit" aspectratio="t"/>
              <v:shape id="Forma_x0020_libre_x0020_35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+aWQwwAA&#10;ANsAAAAPAAAAZHJzL2Rvd25yZXYueG1sRI9Ba8JAFITvBf/D8oTe6qYWa0ldJYhVb0Vr6fWRfU1C&#10;s2/D7lPTf+8KgsdhZr5hZovetepEITaeDTyPMlDEpbcNVwYOXx9Pb6CiIFtsPZOBf4qwmA8eZphb&#10;f+YdnfZSqQThmKOBWqTLtY5lTQ7jyHfEyfv1waEkGSptA54T3LV6nGWv2mHDaaHGjpY1lX/7ozMw&#10;4WI93WWHn5UUnaxD5M3358aYx2FfvIMS6uUevrW31sDLBK5f0g/Q8w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+aWQwwAAANsAAAAPAAAAAAAAAAAAAAAAAJcCAABkcnMvZG93&#10;bnJldi54bWxQSwUGAAAAAAQABAD1AAAAhwMAAAAA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_x0020_libre_x0020_36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p/vtwQAA&#10;ANsAAAAPAAAAZHJzL2Rvd25yZXYueG1sRI9Bi8IwFITvwv6H8Ba82VQDIl2j6MKiF2Gt4vnRvG2r&#10;zUtpotZ/vxEEj8PMfMPMl71txI06XzvWME5SEMSFMzWXGo6Hn9EMhA/IBhvHpOFBHpaLj8EcM+Pu&#10;vKdbHkoRIewz1FCF0GZS+qIiiz5xLXH0/lxnMUTZldJ0eI9w28hJmk6lxZrjQoUtfVdUXPKr1eDW&#10;7f5XnVfq9AgWd2qsbH7eaD387FdfIAL14R1+tbdGg5rC80v8AXLx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af77cEAAADbAAAADwAAAAAAAAAAAAAAAACXAgAAZHJzL2Rvd25y&#10;ZXYueG1sUEsFBgAAAAAEAAQA9QAAAIUDAAAAAA==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_x0020_libre_x0020_37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+BYxQAA&#10;ANsAAAAPAAAAZHJzL2Rvd25yZXYueG1sRI9Ba8JAFITvhf6H5Qnemo21aEldpRUEaXtRC+Ltsfua&#10;RLNvY3Ybo7/eFQoeh5n5hpnMOluJlhpfOlYwSFIQxNqZknMFP5vF0ysIH5ANVo5JwZk8zKaPDxPM&#10;jDvxitp1yEWEsM9QQRFCnUnpdUEWfeJq4uj9usZiiLLJpWnwFOG2ks9pOpIWS44LBdY0L0gf1n9W&#10;Qfshu722nxf+fjmu9HZ3/DovR0r1e937G4hAXbiH/9tLo2A4htuX+APk9A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Ob4FjFAAAA2wAAAA8AAAAAAAAAAAAAAAAAlwIAAGRycy9k&#10;b3ducmV2LnhtbFBLBQYAAAAABAAEAPUAAACJAwAAAAA=&#10;" path="m65,0l75,92,,92,65,0xe" fillcolor="#d8d8d8 [2732]" strokecolor="#d8d8d8 [2732]" strokeweight="0">
                <v:path arrowok="t" o:connecttype="custom" o:connectlocs="65,0;75,92;0,92;65,0" o:connectangles="0,0,0,0"/>
              </v:shape>
              <v:shape id="Forma_x0020_libre_x0020_38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CCbNwAAA&#10;ANsAAAAPAAAAZHJzL2Rvd25yZXYueG1sRE/LisIwFN0L/kO4ghvRVAWVahRxGBx31he4uzTXttjc&#10;lCZjO38/WQguD+e92rSmFC+qXWFZwXgUgSBOrS44U3A5fw8XIJxH1lhaJgV/5GCz7nZWGGvbcEKv&#10;k89ECGEXo4Lc+yqW0qU5GXQjWxEH7mFrgz7AOpO6xiaEm1JOomgmDRYcGnKsaJdT+jz9GgUz2UTp&#10;YX+40X6QbK/JVzU9zu9K9XvtdgnCU+s/4rf7RyuYhrHhS/gBcv0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CCbNwAAAANsAAAAPAAAAAAAAAAAAAAAAAJcCAABkcnMvZG93bnJl&#10;di54bWxQSwUGAAAAAAQABAD1AAAAhAMAAAAA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_x0020_libre_x0020_39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nX6RwgAA&#10;ANsAAAAPAAAAZHJzL2Rvd25yZXYueG1sRI/dagIxFITvC75DOAXvatIuFt0axYoF76w/D3DYnG4W&#10;NyfbJNX17RtB8HKYmW+Y2aJ3rThTiI1nDa8jBYK48qbhWsPx8PUyARETssHWM2m4UoTFfPA0w9L4&#10;C+/ovE+1yBCOJWqwKXWllLGy5DCOfEecvR8fHKYsQy1NwEuGu1a+KfUuHTacFyx2tLJUnfZ/TsP0&#10;+1qkrfuUv2F8NHZNanUqlNbD5375ASJRnx7he3tjNBRTuH3JP0DO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dfpHCAAAA2wAAAA8AAAAAAAAAAAAAAAAAlwIAAGRycy9kb3du&#10;cmV2LnhtbFBLBQYAAAAABAAEAPUAAACGAwAAAAA=&#10;" path="m1,0l12,8,,8,1,0xe" fillcolor="#d8d8d8 [2732]" strokecolor="#d8d8d8 [2732]" strokeweight="0">
                <v:path arrowok="t" o:connecttype="custom" o:connectlocs="1,0;12,8;0,8;1,0" o:connectangles="0,0,0,0"/>
              </v:shape>
              <v:shape id="Forma_x0020_libre_x0020_40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PwomwAAA&#10;ANsAAAAPAAAAZHJzL2Rvd25yZXYueG1sRE/Pa8IwFL4P/B/CE7ytqVLG6IwiFqGgMFZ72e3RvDVl&#10;zUtpYq3/vTkMdvz4fm/3s+3FRKPvHCtYJykI4sbpjlsF9fX0+g7CB2SNvWNS8CAP+93iZYu5dnf+&#10;oqkKrYgh7HNUYEIYcil9Y8iiT9xAHLkfN1oMEY6t1CPeY7jt5SZN36TFjmODwYGOhprf6mYVnC+P&#10;43co5JQVZ846U3+WlZZKrZbz4QNEoDn8i//cpVaQxfXxS/wBcvc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MPwomwAAAANsAAAAPAAAAAAAAAAAAAAAAAJcCAABkcnMvZG93bnJl&#10;di54bWxQSwUGAAAAAAQABAD1AAAAhAMAAAAA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_x0020_libre_x0020_41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YvBvwQAA&#10;ANsAAAAPAAAAZHJzL2Rvd25yZXYueG1sRI/RisIwFETfhf2HcBd801SRItW06MKisCja3Q+4NNe2&#10;2NyUJtbu3xtB8HGYmTPMOhtMI3rqXG1ZwWwagSAurK65VPD3+z1ZgnAeWWNjmRT8k4Ms/RitMdH2&#10;zmfqc1+KAGGXoILK+zaR0hUVGXRT2xIH72I7gz7IrpS6w3uAm0bOoyiWBmsOCxW29FVRcc1vRsEp&#10;5l3t+hNvtY8P0c/SXPlolBp/DpsVCE+Df4df7b1WsJjB80v4ATJ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WLwb8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_x0020_libre_x0020_42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30u/wwAA&#10;ANsAAAAPAAAAZHJzL2Rvd25yZXYueG1sRI9PawIxFMTvhX6H8ArearZSi65GKYJQDyL1D14fm7eb&#10;xc3LkkR3++0bQfA4zMxvmPmyt424kQ+1YwUfwwwEceF0zZWC42H9PgERIrLGxjEp+KMAy8Xryxxz&#10;7Tr+pds+ViJBOOSowMTY5lKGwpDFMHQtcfJK5y3GJH0ltccuwW0jR1n2JS3WnBYMtrQyVFz2V6tg&#10;ukYqj81pkxXd9jT2JZtdf1Zq8NZ/z0BE6uMz/Gj/aAWfI7h/ST9AL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30u/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_x0020_libre_x0020_43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egD6xAAA&#10;ANsAAAAPAAAAZHJzL2Rvd25yZXYueG1sRI9Pi8IwFMTvwn6H8Ba8aboqKtUoIhVkD65/8fponm3Z&#10;5qU0Ubt+erMgeBxm5jfMdN6YUtyodoVlBV/dCARxanXBmYLjYdUZg3AeWWNpmRT8kYP57KM1xVjb&#10;O+/otveZCBB2MSrIva9iKV2ak0HXtRVx8C62NuiDrDOpa7wHuCllL4qG0mDBYSHHipY5pb/7q1Fg&#10;T823HA2z5JSUP4k+bx+DZPNQqv3ZLCYgPDX+HX6111rBoA//X8IPkLM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3oA+s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C6544" w14:textId="77777777" w:rsidR="00FD5DBC" w:rsidRDefault="00FD5DBC" w:rsidP="003856C9">
      <w:pPr>
        <w:spacing w:after="0" w:line="240" w:lineRule="auto"/>
      </w:pPr>
      <w:r>
        <w:separator/>
      </w:r>
    </w:p>
  </w:footnote>
  <w:footnote w:type="continuationSeparator" w:id="0">
    <w:p w14:paraId="7E756ED4" w14:textId="77777777" w:rsidR="00FD5DBC" w:rsidRDefault="00FD5DBC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CC45F" w14:textId="77777777" w:rsidR="003856C9" w:rsidRDefault="007803B7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36BC2DE" wp14:editId="381FA5E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09396EE4" id="Grupo_x0020_17" o:spid="_x0000_s1026" alt="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">
              <o:lock v:ext="edit" aspectratio="t"/>
              <v:shape id="Forma_x0020_libre_x0020_57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//p+wgAA&#10;ANsAAAAPAAAAZHJzL2Rvd25yZXYueG1sRI9Ra8IwFIXfB/6HcAXfZqJgN6pRRBAGgky7H3Btrm2x&#10;uSlJZut+/TIQ9ng453yHs9oMthV38qFxrGE2VSCIS2carjR8FfvXdxAhIhtsHZOGBwXYrEcvK8yN&#10;6/lE93OsRIJwyFFDHWOXSxnKmiyGqeuIk3d13mJM0lfSeOwT3LZyrlQmLTacFmrsaFdTeTt/Ww1q&#10;4ZU7quLobrbPPovson4eB60n42G7BBFpiP/hZ/vDaFi8wd+X9APk+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3/+n7CAAAA2w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_x0020_libre_x0020_58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xVuRwwAA&#10;ANsAAAAPAAAAZHJzL2Rvd25yZXYueG1sRE/LasJAFN0X+g/DLXSnkwoNNjoJtlgoWK1P3F4yNw+a&#10;uZNmRo1/7yyELg/nPc1604gzda62rOBlGIEgzq2uuVSw330OxiCcR9bYWCYFV3KQpY8PU0y0vfCG&#10;zltfihDCLkEFlfdtIqXLKzLohrYlDlxhO4M+wK6UusNLCDeNHEVRLA3WHBoqbOmjovx3ezIK3v7W&#10;p+Us9u/fcXGYH4rV4hj9LJR6fupnExCeev8vvru/tILXMDZ8CT9Apj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xVuRwwAAANsAAAAPAAAAAAAAAAAAAAAAAJcCAABkcnMvZG93&#10;bnJldi54bWxQSwUGAAAAAAQABAD1AAAAhw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_x0020_libre_x0020_59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wMcGxAAA&#10;ANsAAAAPAAAAZHJzL2Rvd25yZXYueG1sRI/NasMwEITvhb6D2EBvjRSXNIkTJRTTQE8t+bnktlgb&#10;28RaGUl1nD59VCj0OMzMN8xqM9hW9ORD41jDZKxAEJfONFxpOB62z3MQISIbbB2ThhsF2KwfH1aY&#10;G3flHfX7WIkE4ZCjhjrGLpcylDVZDGPXESfv7LzFmKSvpPF4TXDbykypV2mx4bRQY0dFTeVl/201&#10;FC+z+OM5+/RfVWFP71adDnjU+mk0vC1BRBrif/iv/WE0TBfw+yX9ALm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cDHBsQAAADbAAAADwAAAAAAAAAAAAAAAACXAgAAZHJzL2Rv&#10;d25yZXYueG1sUEsFBgAAAAAEAAQA9QAAAIgDAAAAAA==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_x0020_libre_x0020_60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OmDivwAA&#10;ANsAAAAPAAAAZHJzL2Rvd25yZXYueG1sRE/LisIwFN0L/kO4ghsZE12IdowiivgCQR2Y7aW5tsXm&#10;pjRR69+bheDycN7TeWNL8aDaF441DPoKBHHqTMGZhr/L+mcMwgdkg6Vj0vAiD/NZuzXFxLgnn+hx&#10;DpmIIewT1JCHUCVS+jQni77vKuLIXV1tMURYZ9LU+IzhtpRDpUbSYsGxIceKljmlt/PdauhVK3k7&#10;qvSgcEy7azH5v2f7jdbdTrP4BRGoCV/xx701GkZxffwSf4Ccv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w6YOK/AAAA2wAAAA8AAAAAAAAAAAAAAAAAlwIAAGRycy9kb3ducmV2&#10;LnhtbFBLBQYAAAAABAAEAPUAAACDAwAAAAA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_x0020_libre_x0020_61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11KoxQAA&#10;ANsAAAAPAAAAZHJzL2Rvd25yZXYueG1sRI/NTsMwEITvSLyDtUi9Uac9VCXUrapICPpzofAA23iJ&#10;o8brNF6awNPXSEg9jmbnm53FavCNulAX68AGJuMMFHEZbM2Vgc+Pl8c5qCjIFpvAZOCHIqyW93cL&#10;zG3o+Z0uB6lUgnDM0YATaXOtY+nIYxyHljh5X6HzKEl2lbYd9gnuGz3Nspn2WHNqcNhS4ag8Hb59&#10;euN1v909FZvpcXPs5VfceTcvzsaMHob1MyihQW7H/+k3a2A2gb8tCQB6e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zXUqjFAAAA2wAAAA8AAAAAAAAAAAAAAAAAlwIAAGRycy9k&#10;b3ducmV2LnhtbFBLBQYAAAAABAAEAPUAAACJAwAAAAA=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_x0020_libre_x0020_62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IlDMwwAA&#10;ANsAAAAPAAAAZHJzL2Rvd25yZXYueG1sRI/NasMwEITvgb6D2EIuoZGTFFO7kU0JBHpN+nNerK1l&#10;aq2MpMZOnr4KBHIcZuYbZltPthcn8qFzrGC1zEAQN0533Cr4/Ng/vYAIEVlj75gUnClAXT3Mtlhq&#10;N/KBTsfYigThUKICE+NQShkaQxbD0g3Eyftx3mJM0rdSexwT3PZynWW5tNhxWjA40M5Q83v8swo2&#10;4yrPx4svnouLGQ7me8HZFyk1f5zeXkFEmuI9fGu/awX5Gq5f0g+Q1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IlDMwwAAANsAAAAPAAAAAAAAAAAAAAAAAJcCAABkcnMvZG93&#10;bnJldi54bWxQSwUGAAAAAAQABAD1AAAAhwMAAAAA&#10;" path="m63,169l848,275,252,275,182,266,91,254,3,242,,240,,240,,240,,240,63,169xm191,26l1431,192,1471,275,1444,275,128,97,191,26xm593,0l1189,,1348,21,1389,107,593,0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_x0020_libre_x0020_63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6QP9xAAA&#10;ANsAAAAPAAAAZHJzL2Rvd25yZXYueG1sRI9Ba8JAFITvQv/D8gredNMKQaKrtEJFPNVY9PrMPpPY&#10;7Nsku5r037uC0OMwM98w82VvKnGj1pWWFbyNIxDEmdUl5wp+9l+jKQjnkTVWlknBHzlYLl4Gc0y0&#10;7XhHt9TnIkDYJaig8L5OpHRZQQbd2NbEwTvb1qAPss2lbrELcFPJ9yiKpcGSw0KBNa0Kyn7Tq1Fw&#10;1M0uS/3n+nu1PTWHLt43XXNRavjaf8xAeOr9f/jZ3mgF8QQeX8IPkI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OkD/cQAAADbAAAADwAAAAAAAAAAAAAAAACXAgAAZHJzL2Rv&#10;d25yZXYueG1sUEsFBgAAAAAEAAQA9QAAAIgDAAAAAA==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_x0020_libre_x0020_64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xTb5xQAA&#10;ANsAAAAPAAAAZHJzL2Rvd25yZXYueG1sRI9Ba8JAFITvhf6H5Qne6q4iQaKrSMGqhxaatIK3Z/aZ&#10;hGbfhuzWxH/fLRR6HGbmG2a1GWwjbtT52rGG6USBIC6cqbnU8JHvnhYgfEA22DgmDXfysFk/Pqww&#10;Na7nd7ploRQRwj5FDVUIbSqlLyqy6CeuJY7e1XUWQ5RdKU2HfYTbRs6USqTFmuNChS09V1R8Zd9W&#10;wynL3f34qV6Or2ZnLm+L/Vm1e63Ho2G7BBFoCP/hv/bBaEjm8Psl/gC5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PFNvn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orma_x0020_libre_x0020_65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FJ4+xAAA&#10;ANsAAAAPAAAAZHJzL2Rvd25yZXYueG1sRI/dasJAFITvC77DcoTe1Y0/FY2uYqWKojf+PMAhe0yC&#10;2bNpdk3i23cLBS+HmfmGmS9bU4iaKpdbVtDvRSCIE6tzThVcL5uPCQjnkTUWlknBkxwsF523Ocba&#10;Nnyi+uxTESDsYlSQeV/GUrokI4OuZ0vi4N1sZdAHWaVSV9gEuCnkIIrG0mDOYSHDktYZJffzwyjY&#10;Ngc7vWtz3P980+3r8hgN+/VOqfduu5qB8NT6V/i/vdMKxp/w9yX8ALn4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RSePs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_x0020_libre_x0020_66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59JfxAAA&#10;ANsAAAAPAAAAZHJzL2Rvd25yZXYueG1sRI9PawIxFMTvBb9DeEJvNWsPS1mNoqJQYVuof8DjY/Pc&#10;Xdy8LElc02/fFAo9DjPzG2a+jKYTAznfWlYwnWQgiCurW64VnI67lzcQPiBr7CyTgm/ysFyMnuZY&#10;aPvgLxoOoRYJwr5ABU0IfSGlrxoy6Ce2J07e1TqDIUlXS+3wkeCmk69ZlkuDLaeFBnvaNFTdDnej&#10;YG+26/Icrh9u2g9DXpbxs7xEpZ7HcTUDESiG//Bf+10ryHP4/ZJ+gFz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+fSX8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44357" w14:textId="77777777" w:rsidR="00DC79BB" w:rsidRDefault="00DC79BB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774FF255" wp14:editId="5110AEC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50D1DA60" id="Grupo_x0020_17" o:spid="_x0000_s1026" alt="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">
              <o:lock v:ext="edit" aspectratio="t"/>
              <v:shape id="Forma_x0020_libre_x0020_46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ask4wgAA&#10;ANsAAAAPAAAAZHJzL2Rvd25yZXYueG1sRI9Ra8IwFIXfB/sP4Q58m4nDFalGkcFAEGSz/oBrc22L&#10;zU1JMlv99UYQ9ng453yHs1gNthUX8qFxrGEyViCIS2carjQciu/3GYgQkQ22jknDlQKslq8vC8yN&#10;6/mXLvtYiQThkKOGOsYulzKUNVkMY9cRJ+/kvMWYpK+k8dgnuG3lh1KZtNhwWqixo6+ayvP+z2pQ&#10;n165nSp27mz77KfIjup23Wo9ehvWcxCRhvgffrY3RsM0g8eX9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dqyTjCAAAA2w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_x0020_libre_x0020_47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g1k+xgAA&#10;ANsAAAAPAAAAZHJzL2Rvd25yZXYueG1sRI/dagIxFITvC32HcAreabZFtu1qFCsKglqtrXh72Jz9&#10;oZuTdRN1fXtTEHo5zMw3zHDcmkqcqXGlZQXPvQgEcWp1ybmCn+959w2E88gaK8uk4EoOxqPHhyEm&#10;2l74i847n4sAYZeggsL7OpHSpQUZdD1bEwcvs41BH2STS93gJcBNJV+iKJYGSw4LBdY0LSj93Z2M&#10;gvfj9rSexP5jFWf72T77XB6izVKpzlM7GYDw1Pr/8L290Ar6r/D3JfwAObo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pg1k+xgAAANsAAAAPAAAAAAAAAAAAAAAAAJcCAABkcnMv&#10;ZG93bnJldi54bWxQSwUGAAAAAAQABAD1AAAAig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_x0020_libre_x0020_48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fRAvwAA&#10;ANsAAAAPAAAAZHJzL2Rvd25yZXYueG1sRE/LisIwFN0L/kO4gjubqoNKbRQpI7iawcfG3aW5tsXm&#10;piQZrX79ZDEwy8N559vetOJBzjeWFUyTFARxaXXDlYLLeT9ZgfABWWNrmRS8yMN2MxzkmGn75CM9&#10;TqESMYR9hgrqELpMSl/WZNAntiOO3M06gyFCV0nt8BnDTStnabqQBhuODTV2VNRU3k8/RkExX4a3&#10;49mX+64Kc/006fWMF6XGo363BhGoD//iP/dBK/iIY+OX+APk5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NV9EC/AAAA2wAAAA8AAAAAAAAAAAAAAAAAlwIAAGRycy9kb3ducmV2&#10;LnhtbFBLBQYAAAAABAAEAPUAAACDAwAAAAA=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_x0020_libre_x0020_49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c7SfwQAA&#10;ANoAAAAPAAAAZHJzL2Rvd25yZXYueG1sRE9La8JAEL4L/odlhF5K3W0PYlNXKS2l1YLQVPA6ZMck&#10;mJ0N2c3Df+8GBE/Dx/ec1Wawleio8aVjDc9zBYI4c6bkXMPh/+tpCcIHZIOVY9JwIQ+b9XSywsS4&#10;nv+oS0MuYgj7BDUUIdSJlD4ryKKfu5o4cifXWAwRNrk0DfYx3FbyRamFtFhybCiwpo+CsnPaWg2P&#10;9ac871X2q3BJ21P5emzz3bfWD7Ph/Q1EoCHcxTf3j4nzYXxlvHJ9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HO0n8EAAADaAAAADwAAAAAAAAAAAAAAAACXAgAAZHJzL2Rvd25y&#10;ZXYueG1sUEsFBgAAAAAEAAQA9QAAAIUDAAAAAA=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_x0020_libre_x0020_50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z2OxAAA&#10;ANsAAAAPAAAAZHJzL2Rvd25yZXYueG1sRI/BTsMwDIbvSLxDZCRuLGUSaJRlE6qEYIzLBg/gNaap&#10;aJyuMWvh6fEBiaP1+//8ebmeYmdONOQ2sYPrWQGGuE6+5cbB+9vj1QJMFmSPXWJy8E0Z1qvzsyWW&#10;Po28o9NeGqMQziU6CCJ9aW2uA0XMs9QTa/aRhoii49BYP+Co8NjZeVHc2ogt64WAPVWB6s/9V1SN&#10;p9eX7V21mR82h1F+JBy3i+ro3OXF9HAPRmiS/+W/9rN3cKP2+osCwK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fc9jsQAAADbAAAADwAAAAAAAAAAAAAAAACXAgAAZHJzL2Rv&#10;d25yZXYueG1sUEsFBgAAAAAEAAQA9QAAAIgDAAAAAA==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_x0020_libre_x0020_51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nAQGwgAA&#10;ANsAAAAPAAAAZHJzL2Rvd25yZXYueG1sRI9Pi8IwFMTvC36H8AQvy5rW3S3aNYoIwl51/5wfzbMp&#10;27yUJNrqpzeCsMdhZn7DLNeDbcWZfGgcK8inGQjiyumGawXfX7uXOYgQkTW2jknBhQKsV6OnJZba&#10;9byn8yHWIkE4lKjAxNiVUobKkMUwdR1x8o7OW4xJ+lpqj32C21bOsqyQFhtOCwY72hqq/g4nq+C1&#10;z4uiv/rF2+Jqur35febsh5SajIfNB4hIQ/wPP9qfWsF7Dvcv6QfI1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GcBAbCAAAA2wAAAA8AAAAAAAAAAAAAAAAAlwIAAGRycy9kb3du&#10;cmV2LnhtbFBLBQYAAAAABAAEAPUAAACGAwAAAAA=&#10;" path="m63,169l848,275,252,275,182,266,91,254,3,242,,240,,240,,240,,240,63,169xm191,26l1431,192,1471,275,1444,275,128,97,191,26xm593,0l1189,,1348,21,1389,107,593,0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_x0020_libre_x0020_52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yWzbwwAA&#10;ANsAAAAPAAAAZHJzL2Rvd25yZXYueG1sRI9Ba8JAFITvBf/D8gRvdaOglOgqKlhKTzWKXp/ZZxLN&#10;vk2yW5P+e1coeBxm5htmvuxMKe7UuMKygtEwAkGcWl1wpuCw375/gHAeWWNpmRT8kYPlovc2x1jb&#10;lnd0T3wmAoRdjApy76tYSpfmZNANbUUcvIttDPogm0zqBtsAN6UcR9FUGiw4LORY0San9Jb8GgUn&#10;Xe/SxK8/fzbf5/rYTvd1W1+VGvS71QyEp86/wv/tL61gMobnl/AD5OI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yWzbwwAAANsAAAAPAAAAAAAAAAAAAAAAAJcCAABkcnMvZG93&#10;bnJldi54bWxQSwUGAAAAAAQABAD1AAAAhwMAAAAA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_x0020_libre_x0020_53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QGQwxQAA&#10;ANsAAAAPAAAAZHJzL2Rvd25yZXYueG1sRI9Ba8JAFITvQv/D8gq96W5bFIluQilY9aBgbIXeXrOv&#10;SWj2bchuNf57VxA8DjPzDTPPetuII3W+dqzheaRAEBfO1Fxq+NwvhlMQPiAbbByThjN5yNKHwRwT&#10;4068o2MeShEh7BPUUIXQJlL6oiKLfuRa4uj9us5iiLIrpenwFOG2kS9KTaTFmuNChS29V1T85f9W&#10;wyHfu/P6S32sN2ZhfrbT5bdql1o/PfZvMxCB+nAP39oro2H8Ctcv8QfI9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JAZDD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orma_x0020_libre_x0020_54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NPEYxAAA&#10;ANsAAAAPAAAAZHJzL2Rvd25yZXYueG1sRI/dasJAFITvC32H5RS8043VFo2uUkVFqTf+PMAhe0yC&#10;2bMxuybx7d2C0MthZr5hpvPWFKKmyuWWFfR7EQjixOqcUwXn07o7AuE8ssbCMil4kIP57P1tirG2&#10;DR+oPvpUBAi7GBVk3pexlC7JyKDr2ZI4eBdbGfRBVqnUFTYBbgr5GUXf0mDOYSHDkpYZJdfj3SjY&#10;NL92fNVmv7ut6LI43YeDfr1VqvPR/kxAeGr9f/jV3moFX0P4+xJ+gJw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DTxGM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_x0020_libre_x0020_55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WYaVxAAA&#10;ANsAAAAPAAAAZHJzL2Rvd25yZXYueG1sRI9BawIxFITvBf9DeIXealZBka1RWrHQwiqoFTw+Ns/d&#10;pZuXJUnX9N8bQfA4zMw3zHwZTSt6cr6xrGA0zEAQl1Y3XCn4OXy+zkD4gKyxtUwK/snDcjF4mmOu&#10;7YV31O9DJRKEfY4K6hC6XEpf1mTQD21HnLyzdQZDkq6S2uElwU0rx1k2lQYbTgs1drSqqfzd/xkF&#10;32b9URzDeeNGXd9PiyJui1NU6uU5vr+BCBTDI3xvf2kFkwncvqQfIB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VmGlc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C6"/>
    <w:rsid w:val="00052BE1"/>
    <w:rsid w:val="00073EC6"/>
    <w:rsid w:val="0007412A"/>
    <w:rsid w:val="0010199E"/>
    <w:rsid w:val="001347E8"/>
    <w:rsid w:val="001765FE"/>
    <w:rsid w:val="0019561F"/>
    <w:rsid w:val="001B32D2"/>
    <w:rsid w:val="00265D34"/>
    <w:rsid w:val="00293B83"/>
    <w:rsid w:val="002A3621"/>
    <w:rsid w:val="002B3890"/>
    <w:rsid w:val="002B7747"/>
    <w:rsid w:val="002C77B9"/>
    <w:rsid w:val="002F485A"/>
    <w:rsid w:val="003053D9"/>
    <w:rsid w:val="00362C89"/>
    <w:rsid w:val="003856C9"/>
    <w:rsid w:val="00396369"/>
    <w:rsid w:val="003F4D31"/>
    <w:rsid w:val="004126A8"/>
    <w:rsid w:val="0043426C"/>
    <w:rsid w:val="00441EB9"/>
    <w:rsid w:val="00463463"/>
    <w:rsid w:val="00473EF8"/>
    <w:rsid w:val="004760E5"/>
    <w:rsid w:val="0048756A"/>
    <w:rsid w:val="004D22BB"/>
    <w:rsid w:val="005152F2"/>
    <w:rsid w:val="00534E4E"/>
    <w:rsid w:val="00551D35"/>
    <w:rsid w:val="00557019"/>
    <w:rsid w:val="005674AC"/>
    <w:rsid w:val="005A1E51"/>
    <w:rsid w:val="005A7E57"/>
    <w:rsid w:val="005B4F6E"/>
    <w:rsid w:val="005E426B"/>
    <w:rsid w:val="00616FF4"/>
    <w:rsid w:val="006A3CE7"/>
    <w:rsid w:val="006C63F4"/>
    <w:rsid w:val="00743379"/>
    <w:rsid w:val="007803B7"/>
    <w:rsid w:val="007B2F5C"/>
    <w:rsid w:val="007C5F05"/>
    <w:rsid w:val="00832043"/>
    <w:rsid w:val="00832F81"/>
    <w:rsid w:val="00841AC7"/>
    <w:rsid w:val="00890292"/>
    <w:rsid w:val="008C7CA2"/>
    <w:rsid w:val="008F6337"/>
    <w:rsid w:val="00A11B03"/>
    <w:rsid w:val="00A42F91"/>
    <w:rsid w:val="00A83891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33BCB"/>
    <w:rsid w:val="00C4403A"/>
    <w:rsid w:val="00CE6306"/>
    <w:rsid w:val="00D11C4D"/>
    <w:rsid w:val="00D5067A"/>
    <w:rsid w:val="00DC79BB"/>
    <w:rsid w:val="00E24F67"/>
    <w:rsid w:val="00E34D58"/>
    <w:rsid w:val="00E941EF"/>
    <w:rsid w:val="00EB1C1B"/>
    <w:rsid w:val="00F24D35"/>
    <w:rsid w:val="00F56435"/>
    <w:rsid w:val="00FA07AA"/>
    <w:rsid w:val="00FB0A17"/>
    <w:rsid w:val="00FB6A8F"/>
    <w:rsid w:val="00FC5262"/>
    <w:rsid w:val="00FD5DBC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957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90"/>
  </w:style>
  <w:style w:type="paragraph" w:styleId="Ttulo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73EC6"/>
    <w:rPr>
      <w:color w:val="0563C1" w:themeColor="hyperlink"/>
      <w:u w:val="single"/>
    </w:rPr>
  </w:style>
  <w:style w:type="paragraph" w:styleId="Textodecuerpo">
    <w:name w:val="Body Text"/>
    <w:basedOn w:val="Normal"/>
    <w:link w:val="TextodecuerpoCar"/>
    <w:uiPriority w:val="1"/>
    <w:qFormat/>
    <w:rsid w:val="00073EC6"/>
    <w:pPr>
      <w:widowControl w:val="0"/>
      <w:autoSpaceDE w:val="0"/>
      <w:autoSpaceDN w:val="0"/>
      <w:spacing w:after="0" w:line="240" w:lineRule="auto"/>
      <w:jc w:val="left"/>
    </w:pPr>
    <w:rPr>
      <w:rFonts w:ascii="Georgia" w:eastAsia="Georgia" w:hAnsi="Georgia" w:cs="Georgia"/>
      <w:sz w:val="19"/>
      <w:szCs w:val="19"/>
      <w:lang w:val="es-MX" w:eastAsia="es-MX" w:bidi="es-MX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73EC6"/>
    <w:rPr>
      <w:rFonts w:ascii="Georgia" w:eastAsia="Georgia" w:hAnsi="Georgia" w:cs="Georgia"/>
      <w:sz w:val="19"/>
      <w:szCs w:val="19"/>
      <w:lang w:val="es-MX" w:eastAsia="es-MX" w:bidi="es-MX"/>
    </w:rPr>
  </w:style>
  <w:style w:type="paragraph" w:customStyle="1" w:styleId="Default">
    <w:name w:val="Default"/>
    <w:rsid w:val="00073EC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Georgia" w:hAnsi="Georgia" w:cs="Georgia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90"/>
  </w:style>
  <w:style w:type="paragraph" w:styleId="Ttulo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73EC6"/>
    <w:rPr>
      <w:color w:val="0563C1" w:themeColor="hyperlink"/>
      <w:u w:val="single"/>
    </w:rPr>
  </w:style>
  <w:style w:type="paragraph" w:styleId="Textodecuerpo">
    <w:name w:val="Body Text"/>
    <w:basedOn w:val="Normal"/>
    <w:link w:val="TextodecuerpoCar"/>
    <w:uiPriority w:val="1"/>
    <w:qFormat/>
    <w:rsid w:val="00073EC6"/>
    <w:pPr>
      <w:widowControl w:val="0"/>
      <w:autoSpaceDE w:val="0"/>
      <w:autoSpaceDN w:val="0"/>
      <w:spacing w:after="0" w:line="240" w:lineRule="auto"/>
      <w:jc w:val="left"/>
    </w:pPr>
    <w:rPr>
      <w:rFonts w:ascii="Georgia" w:eastAsia="Georgia" w:hAnsi="Georgia" w:cs="Georgia"/>
      <w:sz w:val="19"/>
      <w:szCs w:val="19"/>
      <w:lang w:val="es-MX" w:eastAsia="es-MX" w:bidi="es-MX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73EC6"/>
    <w:rPr>
      <w:rFonts w:ascii="Georgia" w:eastAsia="Georgia" w:hAnsi="Georgia" w:cs="Georgia"/>
      <w:sz w:val="19"/>
      <w:szCs w:val="19"/>
      <w:lang w:val="es-MX" w:eastAsia="es-MX" w:bidi="es-MX"/>
    </w:rPr>
  </w:style>
  <w:style w:type="paragraph" w:customStyle="1" w:styleId="Default">
    <w:name w:val="Default"/>
    <w:rsid w:val="00073EC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Georgia" w:hAnsi="Georgia" w:cs="Georgia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ers\MariaJose\Library\Containers\com.microsoft.Word\Data\Library\Caches\2058\TM16392740\Curri&#769;culum%20vi&#769;tae%20creativo%20disen&#77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71D91C88B34540B3A34266A13F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E76BC-0499-B847-8E57-F8ABD7BCE2D0}"/>
      </w:docPartPr>
      <w:docPartBody>
        <w:p w:rsidR="00077F7C" w:rsidRDefault="00DB3105">
          <w:pPr>
            <w:pStyle w:val="CF71D91C88B34540B3A34266A13FCDA9"/>
          </w:pPr>
          <w:r w:rsidRPr="005152F2">
            <w:rPr>
              <w:lang w:bidi="es-ES"/>
            </w:rPr>
            <w:t>Su nombre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Gｺﾞｼｯｸ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05"/>
    <w:rsid w:val="000143C6"/>
    <w:rsid w:val="00077F7C"/>
    <w:rsid w:val="00B008B9"/>
    <w:rsid w:val="00C87ED5"/>
    <w:rsid w:val="00DB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F71D91C88B34540B3A34266A13FCDA9">
    <w:name w:val="CF71D91C88B34540B3A34266A13FCDA9"/>
  </w:style>
  <w:style w:type="paragraph" w:customStyle="1" w:styleId="D554AF043283884DBBCBADA54DBB1B0B">
    <w:name w:val="D554AF043283884DBBCBADA54DBB1B0B"/>
  </w:style>
  <w:style w:type="paragraph" w:customStyle="1" w:styleId="E0CCE741EBF98B4C98E0F7BC6AED6C30">
    <w:name w:val="E0CCE741EBF98B4C98E0F7BC6AED6C30"/>
  </w:style>
  <w:style w:type="paragraph" w:customStyle="1" w:styleId="6E9A7B6AE06681418EFE9D55DF46F7D9">
    <w:name w:val="6E9A7B6AE06681418EFE9D55DF46F7D9"/>
  </w:style>
  <w:style w:type="paragraph" w:customStyle="1" w:styleId="DEE35B60198C354EA4562DC473B7D780">
    <w:name w:val="DEE35B60198C354EA4562DC473B7D780"/>
  </w:style>
  <w:style w:type="paragraph" w:customStyle="1" w:styleId="53B7436927CAA646BEAB588FC0B3B0BC">
    <w:name w:val="53B7436927CAA646BEAB588FC0B3B0BC"/>
  </w:style>
  <w:style w:type="paragraph" w:customStyle="1" w:styleId="3FF1022D0F4A0745B12E172C2710AE17">
    <w:name w:val="3FF1022D0F4A0745B12E172C2710AE17"/>
  </w:style>
  <w:style w:type="paragraph" w:customStyle="1" w:styleId="3928E2397812B34A9EDDBD9561EE70DA">
    <w:name w:val="3928E2397812B34A9EDDBD9561EE70DA"/>
  </w:style>
  <w:style w:type="paragraph" w:customStyle="1" w:styleId="63A275B0EA63C549BBFAA3EF3BCD525A">
    <w:name w:val="63A275B0EA63C549BBFAA3EF3BCD525A"/>
  </w:style>
  <w:style w:type="paragraph" w:customStyle="1" w:styleId="2A0084AE89080847BD8808DD774DC1D8">
    <w:name w:val="2A0084AE89080847BD8808DD774DC1D8"/>
  </w:style>
  <w:style w:type="paragraph" w:customStyle="1" w:styleId="44C08F929983AF428FBA7D27D056E602">
    <w:name w:val="44C08F929983AF428FBA7D27D056E602"/>
  </w:style>
  <w:style w:type="paragraph" w:customStyle="1" w:styleId="FA2BB07B2B635747903AFAE2543FAE04">
    <w:name w:val="FA2BB07B2B635747903AFAE2543FAE04"/>
  </w:style>
  <w:style w:type="paragraph" w:customStyle="1" w:styleId="6769DC0A36D79447A3F9B202EFB9C57A">
    <w:name w:val="6769DC0A36D79447A3F9B202EFB9C57A"/>
  </w:style>
  <w:style w:type="paragraph" w:customStyle="1" w:styleId="6A3ABEF617A16C4295E0122D97635208">
    <w:name w:val="6A3ABEF617A16C4295E0122D97635208"/>
  </w:style>
  <w:style w:type="paragraph" w:customStyle="1" w:styleId="16E45436862F3C4C9D625203FA38B84E">
    <w:name w:val="16E45436862F3C4C9D625203FA38B84E"/>
  </w:style>
  <w:style w:type="paragraph" w:customStyle="1" w:styleId="2D880B984DBAEE49BDF7C153251E778A">
    <w:name w:val="2D880B984DBAEE49BDF7C153251E778A"/>
  </w:style>
  <w:style w:type="paragraph" w:customStyle="1" w:styleId="BF8B0505AF378843A971A54978A1D742">
    <w:name w:val="BF8B0505AF378843A971A54978A1D742"/>
  </w:style>
  <w:style w:type="paragraph" w:customStyle="1" w:styleId="A6FD6722DCB0874682655F119AA71B0E">
    <w:name w:val="A6FD6722DCB0874682655F119AA71B0E"/>
  </w:style>
  <w:style w:type="paragraph" w:customStyle="1" w:styleId="227B44686A59FC488BF202265DED733F">
    <w:name w:val="227B44686A59FC488BF202265DED733F"/>
  </w:style>
  <w:style w:type="paragraph" w:customStyle="1" w:styleId="DC55508B7D6E1D49ABE1EA1477035233">
    <w:name w:val="DC55508B7D6E1D49ABE1EA1477035233"/>
  </w:style>
  <w:style w:type="paragraph" w:customStyle="1" w:styleId="448FD8A58517874683AF2EE8A8D5F2AC">
    <w:name w:val="448FD8A58517874683AF2EE8A8D5F2AC"/>
  </w:style>
  <w:style w:type="paragraph" w:customStyle="1" w:styleId="6475F7C06F08A749920E9994C7C65FC8">
    <w:name w:val="6475F7C06F08A749920E9994C7C65FC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F71D91C88B34540B3A34266A13FCDA9">
    <w:name w:val="CF71D91C88B34540B3A34266A13FCDA9"/>
  </w:style>
  <w:style w:type="paragraph" w:customStyle="1" w:styleId="D554AF043283884DBBCBADA54DBB1B0B">
    <w:name w:val="D554AF043283884DBBCBADA54DBB1B0B"/>
  </w:style>
  <w:style w:type="paragraph" w:customStyle="1" w:styleId="E0CCE741EBF98B4C98E0F7BC6AED6C30">
    <w:name w:val="E0CCE741EBF98B4C98E0F7BC6AED6C30"/>
  </w:style>
  <w:style w:type="paragraph" w:customStyle="1" w:styleId="6E9A7B6AE06681418EFE9D55DF46F7D9">
    <w:name w:val="6E9A7B6AE06681418EFE9D55DF46F7D9"/>
  </w:style>
  <w:style w:type="paragraph" w:customStyle="1" w:styleId="DEE35B60198C354EA4562DC473B7D780">
    <w:name w:val="DEE35B60198C354EA4562DC473B7D780"/>
  </w:style>
  <w:style w:type="paragraph" w:customStyle="1" w:styleId="53B7436927CAA646BEAB588FC0B3B0BC">
    <w:name w:val="53B7436927CAA646BEAB588FC0B3B0BC"/>
  </w:style>
  <w:style w:type="paragraph" w:customStyle="1" w:styleId="3FF1022D0F4A0745B12E172C2710AE17">
    <w:name w:val="3FF1022D0F4A0745B12E172C2710AE17"/>
  </w:style>
  <w:style w:type="paragraph" w:customStyle="1" w:styleId="3928E2397812B34A9EDDBD9561EE70DA">
    <w:name w:val="3928E2397812B34A9EDDBD9561EE70DA"/>
  </w:style>
  <w:style w:type="paragraph" w:customStyle="1" w:styleId="63A275B0EA63C549BBFAA3EF3BCD525A">
    <w:name w:val="63A275B0EA63C549BBFAA3EF3BCD525A"/>
  </w:style>
  <w:style w:type="paragraph" w:customStyle="1" w:styleId="2A0084AE89080847BD8808DD774DC1D8">
    <w:name w:val="2A0084AE89080847BD8808DD774DC1D8"/>
  </w:style>
  <w:style w:type="paragraph" w:customStyle="1" w:styleId="44C08F929983AF428FBA7D27D056E602">
    <w:name w:val="44C08F929983AF428FBA7D27D056E602"/>
  </w:style>
  <w:style w:type="paragraph" w:customStyle="1" w:styleId="FA2BB07B2B635747903AFAE2543FAE04">
    <w:name w:val="FA2BB07B2B635747903AFAE2543FAE04"/>
  </w:style>
  <w:style w:type="paragraph" w:customStyle="1" w:styleId="6769DC0A36D79447A3F9B202EFB9C57A">
    <w:name w:val="6769DC0A36D79447A3F9B202EFB9C57A"/>
  </w:style>
  <w:style w:type="paragraph" w:customStyle="1" w:styleId="6A3ABEF617A16C4295E0122D97635208">
    <w:name w:val="6A3ABEF617A16C4295E0122D97635208"/>
  </w:style>
  <w:style w:type="paragraph" w:customStyle="1" w:styleId="16E45436862F3C4C9D625203FA38B84E">
    <w:name w:val="16E45436862F3C4C9D625203FA38B84E"/>
  </w:style>
  <w:style w:type="paragraph" w:customStyle="1" w:styleId="2D880B984DBAEE49BDF7C153251E778A">
    <w:name w:val="2D880B984DBAEE49BDF7C153251E778A"/>
  </w:style>
  <w:style w:type="paragraph" w:customStyle="1" w:styleId="BF8B0505AF378843A971A54978A1D742">
    <w:name w:val="BF8B0505AF378843A971A54978A1D742"/>
  </w:style>
  <w:style w:type="paragraph" w:customStyle="1" w:styleId="A6FD6722DCB0874682655F119AA71B0E">
    <w:name w:val="A6FD6722DCB0874682655F119AA71B0E"/>
  </w:style>
  <w:style w:type="paragraph" w:customStyle="1" w:styleId="227B44686A59FC488BF202265DED733F">
    <w:name w:val="227B44686A59FC488BF202265DED733F"/>
  </w:style>
  <w:style w:type="paragraph" w:customStyle="1" w:styleId="DC55508B7D6E1D49ABE1EA1477035233">
    <w:name w:val="DC55508B7D6E1D49ABE1EA1477035233"/>
  </w:style>
  <w:style w:type="paragraph" w:customStyle="1" w:styleId="448FD8A58517874683AF2EE8A8D5F2AC">
    <w:name w:val="448FD8A58517874683AF2EE8A8D5F2AC"/>
  </w:style>
  <w:style w:type="paragraph" w:customStyle="1" w:styleId="6475F7C06F08A749920E9994C7C65FC8">
    <w:name w:val="6475F7C06F08A749920E9994C7C65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\\Users\MariaJose\Library\Containers\com.microsoft.Word\Data\Library\Caches\2058\TM16392740\Currículum vítae creativo diseñado por MOO.dotx</Template>
  <TotalTime>0</TotalTime>
  <Pages>2</Pages>
  <Words>426</Words>
  <Characters>2345</Characters>
  <Application>Microsoft Macintosh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RUMBAUT Díaz</dc:creator>
  <cp:keywords/>
  <dc:description/>
  <cp:lastModifiedBy>Doralisa Martinez</cp:lastModifiedBy>
  <cp:revision>3</cp:revision>
  <dcterms:created xsi:type="dcterms:W3CDTF">2023-07-01T20:46:00Z</dcterms:created>
  <dcterms:modified xsi:type="dcterms:W3CDTF">2023-07-01T20:46:00Z</dcterms:modified>
</cp:coreProperties>
</file>