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14:paraId="0BC54F96" w14:textId="77777777" w:rsidTr="00073EC6">
        <w:trPr>
          <w:trHeight w:val="6261"/>
        </w:trPr>
        <w:tc>
          <w:tcPr>
            <w:tcW w:w="2922" w:type="dxa"/>
          </w:tcPr>
          <w:sdt>
            <w:sdtPr>
              <w:alias w:val="Su nombre:"/>
              <w:tag w:val="Su nombre:"/>
              <w:id w:val="-1220516334"/>
              <w:placeholder>
                <w:docPart w:val="CF71D91C88B34540B3A34266A13FCDA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14:paraId="02AEC68B" w14:textId="77777777" w:rsidR="00B93310" w:rsidRPr="005152F2" w:rsidRDefault="00073EC6" w:rsidP="003856C9">
                <w:pPr>
                  <w:pStyle w:val="Ttulo1"/>
                </w:pPr>
                <w:r>
                  <w:rPr>
                    <w:lang w:val="es-ES_tradnl"/>
                  </w:rPr>
                  <w:t>ROBERTO RUMBAUT Díaz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14:paraId="4FEE0AD1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6038410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3D125C8D" wp14:editId="047565F1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36862AB2" id="Grupo_x0020_43" o:spid="_x0000_s1026" alt="Icono de correo electrónico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">
                            <v:shape id="Forma_x0020_libre_x0020_2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KC0RwgAA&#10;ANoAAAAPAAAAZHJzL2Rvd25yZXYueG1sRI9Ba8JAFITvBf/D8gq9NZsEkZJmlVAUPHhpFMTba/aZ&#10;BLNvQ3aNyb/vFoQeh5n5hsk3k+nESINrLStIohgEcWV1y7WC03H3/gHCeWSNnWVSMJODzXrxkmOm&#10;7YO/aSx9LQKEXYYKGu/7TEpXNWTQRbYnDt7VDgZ9kEMt9YCPADedTON4JQ22HBYa7OmroepW3o2C&#10;ZWVKo3fncpoL3l7Gw5wUP7NSb69T8QnC0+T/w8/2XitI4e9KuAF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oLRHCAAAA2gAAAA8AAAAAAAAAAAAAAAAAlwIAAGRycy9kb3du&#10;cmV2LnhtbFBLBQYAAAAABAAEAPUAAACG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_x0020_libre_x0020_3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XUxQAA&#10;ANoAAAAPAAAAZHJzL2Rvd25yZXYueG1sRI9BawIxFITvgv8hPKE3N9HSVlajWFuhvViq0np8bp67&#10;oZuXZRN1+++bQqHHYWa+YWaLztXiQm2wnjWMMgWCuPDGcqlhv1sPJyBCRDZYeyYN3xRgMe/3Zpgb&#10;f+V3umxjKRKEQ44aqhibXMpQVOQwZL4hTt7Jtw5jkm0pTYvXBHe1HCt1Lx1aTgsVNrSqqPjanp2G&#10;ev/0+WgPk2Ohnu8+HnYb+/aqrNY3g245BRGpi//hv/aL0XALv1fSD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btNdTFAAAA2g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02113DF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A21DCD0" w14:textId="77777777" w:rsidR="00441EB9" w:rsidRDefault="00073EC6" w:rsidP="00073EC6">
                  <w:pPr>
                    <w:pStyle w:val="Ttulo3"/>
                  </w:pPr>
                  <w:r w:rsidRPr="00073EC6">
                    <w:rPr>
                      <w:sz w:val="18"/>
                    </w:rPr>
                    <w:t>rrumbaut@bariatricas.com</w:t>
                  </w:r>
                </w:p>
              </w:tc>
            </w:tr>
            <w:tr w:rsidR="00441EB9" w:rsidRPr="005152F2" w14:paraId="074D4753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00412AE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inline distT="0" distB="0" distL="0" distR="0" wp14:anchorId="26D4846D" wp14:editId="41E91414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543DED6D" id="Grupo_x0020_37" o:spid="_x0000_s1026" alt="Icono de teléfono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">
                            <v:shape id="Forma_x0020_libre_x0020_81" o:spid="_x0000_s1027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KTORxQAA&#10;ANsAAAAPAAAAZHJzL2Rvd25yZXYueG1sRI9PawIxFMTvBb9DeEJvNVFou6xGsbaFeqn4B/X43Dx3&#10;QzcvyybV9ds3hUKPw8z8hpnMOleLC7XBetYwHCgQxIU3lksNu+37QwYiRGSDtWfScKMAs2nvboK5&#10;8Vde02UTS5EgHHLUUMXY5FKGoiKHYeAb4uSdfeswJtmW0rR4TXBXy5FST9Kh5bRQYUOLioqvzbfT&#10;UO9eDy/2mJ0K9fa4f95+2tVSWa3v+918DCJSF//Df+0PoyEbwu+X9APk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pM5HFAAAA2wAAAA8AAAAAAAAAAAAAAAAAlwIAAGRycy9k&#10;b3ducmV2LnhtbFBLBQYAAAAABAAEAPUAAACJ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_x0020_libre_x0020_82" o:spid="_x0000_s1028" style="position:absolute;left:34;top:55;width:141;height:97;visibility:visible;mso-wrap-style:square;v-text-anchor:top" coordsize="2265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indexgAA&#10;ANsAAAAPAAAAZHJzL2Rvd25yZXYueG1sRI9Pa8JAFMTvBb/D8oRepG7MoUrqKhKwtNCLtge9ve6+&#10;/KHZtyG7TaKfvisIPQ4z8xtmvR1tI3rqfO1YwWKegCDWztRcKvj63D+tQPiAbLBxTAou5GG7mTys&#10;MTNu4AP1x1CKCGGfoYIqhDaT0uuKLPq5a4mjV7jOYoiyK6XpcIhw28g0SZ6lxZrjQoUt5RXpn+Ov&#10;VcDX/Hp5/z5/zHyxe13OTrpIWq3U43TcvYAINIb/8L39ZhSsUrh9iT9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2indexgAAANsAAAAPAAAAAAAAAAAAAAAAAJcCAABkcnMv&#10;ZG93bnJldi54bWxQSwUGAAAAAAQABAD1AAAAigMAAAAA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,606,,549,1,526,2,498,5,464,12,427,20,385,32,342,47,297,67,252,92,207,117,171,146,139,176,108,210,82,245,59,288,38,334,22,384,10,436,3,490,0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33051ED" w14:textId="77777777" w:rsidTr="00073EC6">
              <w:trPr>
                <w:trHeight w:val="425"/>
              </w:trPr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327C6CE" w14:textId="02C30144" w:rsidR="00441EB9" w:rsidRDefault="005E426B" w:rsidP="00073EC6">
                  <w:pPr>
                    <w:pStyle w:val="Ttulo3"/>
                  </w:pPr>
                  <w:r>
                    <w:t>Celular: 0448110507825</w:t>
                  </w:r>
                </w:p>
                <w:p w14:paraId="3AB60025" w14:textId="053A7522" w:rsidR="005E426B" w:rsidRDefault="005E426B" w:rsidP="00073EC6">
                  <w:pPr>
                    <w:pStyle w:val="Ttulo3"/>
                  </w:pPr>
                  <w:r>
                    <w:t>tel. Hospital: 01 81 88507600</w:t>
                  </w:r>
                </w:p>
              </w:tc>
            </w:tr>
            <w:tr w:rsidR="00441EB9" w:rsidRPr="005152F2" w14:paraId="3BCAA02F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FC3F63F" w14:textId="77777777" w:rsidR="00441EB9" w:rsidRDefault="00441EB9" w:rsidP="00441EB9">
                  <w:pPr>
                    <w:pStyle w:val="Ttulo3"/>
                  </w:pPr>
                </w:p>
              </w:tc>
            </w:tr>
            <w:tr w:rsidR="00441EB9" w:rsidRPr="005152F2" w14:paraId="4FEF3160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77007FC" w14:textId="341E1FBB" w:rsidR="00441EB9" w:rsidRDefault="00441EB9" w:rsidP="00073EC6">
                  <w:pPr>
                    <w:pStyle w:val="Ttulo3"/>
                    <w:jc w:val="both"/>
                  </w:pPr>
                </w:p>
              </w:tc>
            </w:tr>
            <w:tr w:rsidR="00441EB9" w:rsidRPr="005152F2" w14:paraId="6B4AFC7B" w14:textId="77777777" w:rsidTr="00073EC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646201F" w14:textId="569B84EC" w:rsidR="00441EB9" w:rsidRPr="00441EB9" w:rsidRDefault="00441EB9" w:rsidP="005E426B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362C89" w14:paraId="71DE194C" w14:textId="77777777" w:rsidTr="00073EC6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36C4F5DE" w14:textId="77777777" w:rsidR="002C77B9" w:rsidRDefault="00073EC6" w:rsidP="002C77B9">
                  <w:pPr>
                    <w:pStyle w:val="Ttulo3"/>
                  </w:pPr>
                  <w:r>
                    <w:t>Lugar de trabajo</w:t>
                  </w:r>
                </w:p>
                <w:p w14:paraId="3D1910CD" w14:textId="77777777" w:rsidR="005A7E57" w:rsidRDefault="00616FF4" w:rsidP="00616FF4">
                  <w:pPr>
                    <w:pStyle w:val="Elemento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5B40BE0" wp14:editId="0738443B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C53C621" id="Conector_x0020_recto_x0020_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OSZw8D7AAAA4QEAABMAAAAAAAAA&#10;AAAAAAAAAAAAAFtDb250ZW50X1R5cGVzXS54bWxQSwECLQAUAAYACAAAACEAI7Jq4dcAAACUAQAA&#10;CwAAAAAAAAAAAAAAAAAsAQAAX3JlbHMvLnJlbHNQSwECLQAUAAYACAAAACEAZ2aazNYBAADtAwAA&#10;DgAAAAAAAAAAAAAAAAAs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1F85EA6" w14:textId="77777777" w:rsidR="00073EC6" w:rsidRDefault="00362C89" w:rsidP="005E426B">
                  <w:pPr>
                    <w:rPr>
                      <w:lang w:val="es-MX"/>
                    </w:rPr>
                  </w:pPr>
                  <w:r w:rsidRPr="00362C89">
                    <w:rPr>
                      <w:lang w:val="es-MX"/>
                    </w:rPr>
                    <w:t xml:space="preserve">Fundación Santos y de la </w:t>
                  </w:r>
                  <w:r>
                    <w:rPr>
                      <w:lang w:val="es-MX"/>
                    </w:rPr>
                    <w:t>Garza Evia</w:t>
                  </w:r>
                </w:p>
                <w:p w14:paraId="5C277C72" w14:textId="7225C2A6" w:rsidR="00362C89" w:rsidRPr="00362C89" w:rsidRDefault="00362C89" w:rsidP="005E426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2001 a la fecha.</w:t>
                  </w:r>
                </w:p>
              </w:tc>
            </w:tr>
            <w:tr w:rsidR="00463463" w:rsidRPr="005152F2" w14:paraId="1DC3D12E" w14:textId="77777777" w:rsidTr="00073EC6">
              <w:trPr>
                <w:trHeight w:val="550"/>
              </w:trPr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707D6A6C" w14:textId="49AB720C" w:rsidR="00073EC6" w:rsidRPr="00362C89" w:rsidRDefault="00073EC6" w:rsidP="00362C89">
                  <w:pPr>
                    <w:pStyle w:val="Textodecuerpo"/>
                    <w:spacing w:before="41"/>
                    <w:ind w:left="2342"/>
                    <w:jc w:val="center"/>
                    <w:rPr>
                      <w:b/>
                      <w:bCs/>
                      <w:sz w:val="21"/>
                    </w:rPr>
                  </w:pPr>
                </w:p>
                <w:p w14:paraId="3D1E2CDA" w14:textId="71424474" w:rsidR="005E426B" w:rsidRPr="00362C89" w:rsidRDefault="00362C89" w:rsidP="00362C89">
                  <w:pPr>
                    <w:ind w:left="100"/>
                    <w:rPr>
                      <w:b/>
                      <w:bCs/>
                      <w:color w:val="202020"/>
                    </w:rPr>
                  </w:pPr>
                  <w:r w:rsidRPr="00362C89">
                    <w:rPr>
                      <w:b/>
                      <w:bCs/>
                      <w:color w:val="202020"/>
                    </w:rPr>
                    <w:t>Especialidades Bariátricas</w:t>
                  </w:r>
                </w:p>
                <w:p w14:paraId="16491260" w14:textId="00513BE8" w:rsid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Avenida de la Industria #300.</w:t>
                  </w:r>
                </w:p>
                <w:p w14:paraId="4773DD17" w14:textId="2507B9B0" w:rsid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Torre C Local 8 primer piso.</w:t>
                  </w:r>
                </w:p>
                <w:p w14:paraId="6D50D3C1" w14:textId="28481E6F" w:rsidR="005A7E57" w:rsidRPr="00362C89" w:rsidRDefault="00362C89" w:rsidP="00362C89">
                  <w:pPr>
                    <w:ind w:left="100"/>
                    <w:jc w:val="both"/>
                    <w:rPr>
                      <w:color w:val="202020"/>
                    </w:rPr>
                  </w:pPr>
                  <w:r>
                    <w:rPr>
                      <w:color w:val="202020"/>
                    </w:rPr>
                    <w:t>San Pedro Garza García Nuevo León</w:t>
                  </w:r>
                </w:p>
                <w:p w14:paraId="50D8871A" w14:textId="77777777" w:rsidR="00463463" w:rsidRPr="005152F2" w:rsidRDefault="00463463" w:rsidP="00073EC6">
                  <w:pPr>
                    <w:pStyle w:val="Elementogrfico"/>
                  </w:pPr>
                </w:p>
              </w:tc>
            </w:tr>
          </w:tbl>
          <w:p w14:paraId="7C3C984A" w14:textId="77777777" w:rsidR="00B93310" w:rsidRPr="005152F2" w:rsidRDefault="00B93310" w:rsidP="003856C9"/>
        </w:tc>
        <w:tc>
          <w:tcPr>
            <w:tcW w:w="699" w:type="dxa"/>
          </w:tcPr>
          <w:p w14:paraId="3BAB5322" w14:textId="77777777" w:rsidR="00B93310" w:rsidRDefault="00B93310" w:rsidP="00463463"/>
          <w:p w14:paraId="36A109C2" w14:textId="77777777" w:rsidR="00073EC6" w:rsidRDefault="00073EC6" w:rsidP="00463463"/>
          <w:p w14:paraId="5B00191D" w14:textId="77777777" w:rsidR="00073EC6" w:rsidRPr="005152F2" w:rsidRDefault="00073EC6" w:rsidP="00463463"/>
        </w:tc>
        <w:tc>
          <w:tcPr>
            <w:tcW w:w="5981" w:type="dxa"/>
          </w:tcPr>
          <w:tbl>
            <w:tblPr>
              <w:tblW w:w="6101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101"/>
            </w:tblGrid>
            <w:tr w:rsidR="008F6337" w14:paraId="7ED964B5" w14:textId="77777777" w:rsidTr="00073EC6">
              <w:trPr>
                <w:trHeight w:val="4688"/>
              </w:trPr>
              <w:tc>
                <w:tcPr>
                  <w:tcW w:w="610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DD04BDF" w14:textId="77777777" w:rsidR="008F6337" w:rsidRPr="005152F2" w:rsidRDefault="005A50A5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2A0084AE89080847BD8808DD774DC1D8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  <w:r w:rsidR="00073EC6">
                    <w:t xml:space="preserve"> EN Investigación</w:t>
                  </w:r>
                </w:p>
                <w:p w14:paraId="4FE7FD2A" w14:textId="754DEA74" w:rsidR="00362C89" w:rsidRDefault="00362C89" w:rsidP="00362C89">
                  <w:pPr>
                    <w:jc w:val="left"/>
                    <w:rPr>
                      <w:b/>
                      <w:bCs/>
                      <w:lang w:val="es-MX"/>
                    </w:rPr>
                  </w:pPr>
                  <w:r>
                    <w:rPr>
                      <w:lang w:val="es-MX"/>
                    </w:rPr>
                    <w:t xml:space="preserve">Septiembre 2018            Investigador principal </w:t>
                  </w:r>
                  <w:r w:rsidRPr="00073EC6">
                    <w:rPr>
                      <w:lang w:val="es-MX"/>
                    </w:rPr>
                    <w:t>del protocolo de investigació</w:t>
                  </w:r>
                  <w:r>
                    <w:rPr>
                      <w:lang w:val="es-MX"/>
                    </w:rPr>
                    <w:t xml:space="preserve"> Fase 1: </w:t>
                  </w:r>
                  <w:r w:rsidRPr="00362C89">
                    <w:rPr>
                      <w:b/>
                      <w:bCs/>
                      <w:lang w:val="es-MX"/>
                    </w:rPr>
                    <w:t>“Laparoscopía de Denervación Hepática Simpática para el Síndrome Metabólico. Patrocinador: Metavention, Inc.”</w:t>
                  </w:r>
                </w:p>
                <w:p w14:paraId="2865B054" w14:textId="77777777" w:rsidR="00362C89" w:rsidRDefault="00362C89" w:rsidP="00073EC6">
                  <w:pPr>
                    <w:jc w:val="left"/>
                    <w:rPr>
                      <w:lang w:val="es-MX"/>
                    </w:rPr>
                  </w:pPr>
                </w:p>
                <w:p w14:paraId="2AFB77CA" w14:textId="00F7402D" w:rsidR="00073EC6" w:rsidRDefault="00073EC6" w:rsidP="00073EC6">
                  <w:pPr>
                    <w:jc w:val="left"/>
                    <w:rPr>
                      <w:b/>
                      <w:bCs/>
                      <w:lang w:val="es-MX"/>
                    </w:rPr>
                  </w:pPr>
                  <w:r w:rsidRPr="00073EC6">
                    <w:rPr>
                      <w:lang w:val="es-MX"/>
                    </w:rPr>
                    <w:t>Abril 2017                             </w:t>
                  </w:r>
                  <w:r>
                    <w:rPr>
                      <w:lang w:val="es-MX"/>
                    </w:rPr>
                    <w:t>Inve</w:t>
                  </w:r>
                  <w:r w:rsidR="005E426B">
                    <w:rPr>
                      <w:lang w:val="es-MX"/>
                    </w:rPr>
                    <w:t xml:space="preserve">stigador principal </w:t>
                  </w:r>
                  <w:r w:rsidRPr="00073EC6">
                    <w:rPr>
                      <w:lang w:val="es-MX"/>
                    </w:rPr>
                    <w:t>del protocolo de investigación </w:t>
                  </w:r>
                  <w:r w:rsidRPr="00073EC6">
                    <w:rPr>
                      <w:b/>
                      <w:bCs/>
                      <w:lang w:val="es-MX"/>
                    </w:rPr>
                    <w:t>“Seguridad y Eficacia del Sistema Valentx EndoPass Con Sujete Proximal para el Tratamiento de Sujetos Obesos”</w:t>
                  </w:r>
                </w:p>
                <w:p w14:paraId="0C2F48B1" w14:textId="77777777" w:rsidR="00073EC6" w:rsidRPr="00073EC6" w:rsidRDefault="00073EC6" w:rsidP="00073EC6">
                  <w:pPr>
                    <w:jc w:val="left"/>
                    <w:rPr>
                      <w:lang w:val="es-ES_tradnl"/>
                    </w:rPr>
                  </w:pPr>
                </w:p>
                <w:p w14:paraId="0D046CA5" w14:textId="1A5D6C73" w:rsidR="00073EC6" w:rsidRDefault="00073EC6" w:rsidP="00073EC6">
                  <w:pPr>
                    <w:jc w:val="both"/>
                    <w:rPr>
                      <w:b/>
                      <w:bCs/>
                      <w:lang w:val="es-MX"/>
                    </w:rPr>
                  </w:pPr>
                  <w:r w:rsidRPr="00073EC6">
                    <w:rPr>
                      <w:lang w:val="es-MX"/>
                    </w:rPr>
                    <w:t>Septiembre 2015                 </w:t>
                  </w:r>
                  <w:r>
                    <w:rPr>
                      <w:lang w:val="es-MX"/>
                    </w:rPr>
                    <w:t>Inve</w:t>
                  </w:r>
                  <w:r w:rsidR="005E426B">
                    <w:rPr>
                      <w:lang w:val="es-MX"/>
                    </w:rPr>
                    <w:t xml:space="preserve">stigador principal </w:t>
                  </w:r>
                  <w:r w:rsidRPr="00073EC6">
                    <w:rPr>
                      <w:lang w:val="es-MX"/>
                    </w:rPr>
                    <w:t>del protocolo de investigación </w:t>
                  </w:r>
                  <w:r w:rsidRPr="00073EC6">
                    <w:rPr>
                      <w:b/>
                      <w:bCs/>
                      <w:lang w:val="es-MX"/>
                    </w:rPr>
                    <w:t>“Seguridad y Eficacia del Sistema ValenTx EndoPass Para el Tratamiento de Sujetos Obesos”</w:t>
                  </w:r>
                </w:p>
                <w:p w14:paraId="7DC8AE36" w14:textId="77777777" w:rsidR="00073EC6" w:rsidRPr="00073EC6" w:rsidRDefault="00073EC6" w:rsidP="00073EC6">
                  <w:pPr>
                    <w:jc w:val="both"/>
                    <w:rPr>
                      <w:lang w:val="es-ES_tradnl"/>
                    </w:rPr>
                  </w:pPr>
                </w:p>
                <w:p w14:paraId="16D03745" w14:textId="40C3B8DD" w:rsidR="00073EC6" w:rsidRDefault="00073EC6" w:rsidP="00073EC6">
                  <w:pPr>
                    <w:jc w:val="both"/>
                    <w:rPr>
                      <w:b/>
                      <w:bCs/>
                      <w:lang w:val="de-DE"/>
                    </w:rPr>
                  </w:pPr>
                  <w:r w:rsidRPr="00073EC6">
                    <w:rPr>
                      <w:lang w:val="es-MX"/>
                    </w:rPr>
                    <w:t>Septiembre 2011               </w:t>
                  </w:r>
                  <w:r>
                    <w:rPr>
                      <w:lang w:val="es-MX"/>
                    </w:rPr>
                    <w:t>Inve</w:t>
                  </w:r>
                  <w:r w:rsidR="005E426B">
                    <w:rPr>
                      <w:lang w:val="es-MX"/>
                    </w:rPr>
                    <w:t xml:space="preserve">stigador principal del protocolo de </w:t>
                  </w:r>
                  <w:r w:rsidRPr="00073EC6">
                    <w:rPr>
                      <w:lang w:val="es-MX"/>
                    </w:rPr>
                    <w:t>investigación. </w:t>
                  </w:r>
                  <w:r w:rsidRPr="00073EC6">
                    <w:rPr>
                      <w:b/>
                      <w:bCs/>
                    </w:rPr>
                    <w:t xml:space="preserve">“Un Estudio Abierto para Evaluar la Seguridad y Eficacia del Sistema </w:t>
                  </w:r>
                  <w:proofErr w:type="spellStart"/>
                  <w:r w:rsidRPr="00073EC6">
                    <w:rPr>
                      <w:b/>
                      <w:bCs/>
                    </w:rPr>
                    <w:t>Endo</w:t>
                  </w:r>
                  <w:proofErr w:type="spellEnd"/>
                  <w:r w:rsidRPr="00073EC6">
                    <w:rPr>
                      <w:b/>
                      <w:bCs/>
                    </w:rPr>
                    <w:t xml:space="preserve"> Bypass de </w:t>
                  </w:r>
                  <w:proofErr w:type="spellStart"/>
                  <w:r w:rsidRPr="00073EC6">
                    <w:rPr>
                      <w:b/>
                      <w:bCs/>
                    </w:rPr>
                    <w:t>ValenTx</w:t>
                  </w:r>
                  <w:proofErr w:type="spellEnd"/>
                  <w:r w:rsidRPr="00073EC6">
                    <w:rPr>
                      <w:b/>
                      <w:bCs/>
                    </w:rPr>
                    <w:t xml:space="preserve"> y el Uso del Dispositivo Endoscópico de Posicionamiento de Anclajes en Sujetos Obesos”</w:t>
                  </w:r>
                  <w:r w:rsidRPr="00073EC6">
                    <w:rPr>
                      <w:b/>
                      <w:bCs/>
                      <w:lang w:val="de-DE"/>
                    </w:rPr>
                    <w:t> 2.3</w:t>
                  </w:r>
                </w:p>
                <w:p w14:paraId="4CE50A0A" w14:textId="77777777" w:rsidR="00073EC6" w:rsidRPr="00073EC6" w:rsidRDefault="00073EC6" w:rsidP="00073EC6">
                  <w:pPr>
                    <w:jc w:val="both"/>
                    <w:rPr>
                      <w:lang w:val="es-ES_tradnl"/>
                    </w:rPr>
                  </w:pPr>
                </w:p>
                <w:p w14:paraId="09BEEF69" w14:textId="5CACBD3B" w:rsidR="00073EC6" w:rsidRDefault="00073EC6" w:rsidP="00073EC6">
                  <w:pPr>
                    <w:jc w:val="both"/>
                    <w:rPr>
                      <w:b/>
                      <w:bCs/>
                      <w:lang w:val="es-ES_tradnl"/>
                    </w:rPr>
                  </w:pPr>
                  <w:r w:rsidRPr="00073EC6">
                    <w:t>Noviembre 2009                  </w:t>
                  </w:r>
                  <w:r>
                    <w:rPr>
                      <w:lang w:val="es-MX"/>
                    </w:rPr>
                    <w:t>Inve</w:t>
                  </w:r>
                  <w:r w:rsidR="005E426B">
                    <w:rPr>
                      <w:lang w:val="es-MX"/>
                    </w:rPr>
                    <w:t>stigador principal del protocolo de investigación</w:t>
                  </w:r>
                  <w:r w:rsidRPr="00073EC6">
                    <w:t>.</w:t>
                  </w:r>
                  <w:r w:rsidRPr="00073EC6">
                    <w:rPr>
                      <w:b/>
                      <w:bCs/>
                      <w:lang w:val="es-ES_tradnl"/>
                    </w:rPr>
                    <w:t xml:space="preserve"> Evaluación de la seguridad y efectividad del sistema </w:t>
                  </w:r>
                  <w:proofErr w:type="spellStart"/>
                  <w:r w:rsidRPr="00073EC6">
                    <w:rPr>
                      <w:b/>
                      <w:bCs/>
                      <w:lang w:val="es-ES_tradnl"/>
                    </w:rPr>
                    <w:t>ValenTx</w:t>
                  </w:r>
                  <w:proofErr w:type="spellEnd"/>
                  <w:r w:rsidRPr="00073EC6">
                    <w:rPr>
                      <w:b/>
                      <w:bCs/>
                      <w:lang w:val="es-ES_tradnl"/>
                    </w:rPr>
                    <w:t xml:space="preserve"> </w:t>
                  </w:r>
                  <w:proofErr w:type="spellStart"/>
                  <w:r w:rsidRPr="00073EC6">
                    <w:rPr>
                      <w:b/>
                      <w:bCs/>
                      <w:lang w:val="es-ES_tradnl"/>
                    </w:rPr>
                    <w:t>Endo</w:t>
                  </w:r>
                  <w:proofErr w:type="spellEnd"/>
                  <w:r w:rsidRPr="00073EC6">
                    <w:rPr>
                      <w:b/>
                      <w:bCs/>
                      <w:lang w:val="es-ES_tradnl"/>
                    </w:rPr>
                    <w:t xml:space="preserve"> Bypass como tratamiento alternativo en cirugía bariátrica. Valoración a largo plazo con manga reemplazable.</w:t>
                  </w:r>
                </w:p>
                <w:p w14:paraId="64305005" w14:textId="77777777" w:rsidR="001347E8" w:rsidRPr="00073EC6" w:rsidRDefault="001347E8" w:rsidP="00073EC6">
                  <w:pPr>
                    <w:jc w:val="both"/>
                    <w:rPr>
                      <w:lang w:val="es-ES_tradnl"/>
                    </w:rPr>
                  </w:pPr>
                </w:p>
                <w:p w14:paraId="7CF35772" w14:textId="333F583B" w:rsidR="00073EC6" w:rsidRPr="00073EC6" w:rsidRDefault="00073EC6" w:rsidP="00073EC6">
                  <w:pPr>
                    <w:jc w:val="both"/>
                    <w:rPr>
                      <w:lang w:val="es-ES_tradnl"/>
                    </w:rPr>
                  </w:pPr>
                  <w:r w:rsidRPr="00073EC6">
                    <w:t>Marzo 2009                          </w:t>
                  </w:r>
                  <w:r w:rsidR="005E426B">
                    <w:rPr>
                      <w:lang w:val="es-MX"/>
                    </w:rPr>
                    <w:t>Investigador principal del protocolo.</w:t>
                  </w:r>
                  <w:r w:rsidRPr="00073EC6">
                    <w:rPr>
                      <w:b/>
                      <w:bCs/>
                      <w:lang w:val="es-ES_tradnl"/>
                    </w:rPr>
                    <w:t xml:space="preserve"> Evaluación de la seguridad y efectividad del sistema </w:t>
                  </w:r>
                  <w:proofErr w:type="spellStart"/>
                  <w:r w:rsidRPr="00073EC6">
                    <w:rPr>
                      <w:b/>
                      <w:bCs/>
                      <w:lang w:val="es-ES_tradnl"/>
                    </w:rPr>
                    <w:t>ValenTx</w:t>
                  </w:r>
                  <w:proofErr w:type="spellEnd"/>
                  <w:r w:rsidRPr="00073EC6">
                    <w:rPr>
                      <w:b/>
                      <w:bCs/>
                      <w:lang w:val="es-ES_tradnl"/>
                    </w:rPr>
                    <w:t xml:space="preserve"> </w:t>
                  </w:r>
                  <w:proofErr w:type="spellStart"/>
                  <w:r w:rsidRPr="00073EC6">
                    <w:rPr>
                      <w:b/>
                      <w:bCs/>
                      <w:lang w:val="es-ES_tradnl"/>
                    </w:rPr>
                    <w:t>Endo</w:t>
                  </w:r>
                  <w:proofErr w:type="spellEnd"/>
                  <w:r w:rsidRPr="00073EC6">
                    <w:rPr>
                      <w:b/>
                      <w:bCs/>
                      <w:lang w:val="es-ES_tradnl"/>
                    </w:rPr>
                    <w:t xml:space="preserve"> Bypass como tratamiento alternativo en cirugía bariátrica. Valoración a mediano plazo.</w:t>
                  </w:r>
                </w:p>
                <w:p w14:paraId="1E6EBB7C" w14:textId="77777777" w:rsidR="00073EC6" w:rsidRPr="00073EC6" w:rsidRDefault="00073EC6" w:rsidP="00073EC6">
                  <w:pPr>
                    <w:rPr>
                      <w:lang w:val="es-ES_tradnl"/>
                    </w:rPr>
                  </w:pPr>
                  <w:r w:rsidRPr="00073EC6">
                    <w:rPr>
                      <w:b/>
                      <w:bCs/>
                    </w:rPr>
                    <w:t> </w:t>
                  </w:r>
                </w:p>
                <w:p w14:paraId="191B3C52" w14:textId="3028D1D5" w:rsidR="00073EC6" w:rsidRDefault="00073EC6" w:rsidP="00073EC6">
                  <w:pPr>
                    <w:jc w:val="both"/>
                    <w:rPr>
                      <w:b/>
                      <w:bCs/>
                    </w:rPr>
                  </w:pPr>
                  <w:r w:rsidRPr="00073EC6">
                    <w:t>Octubre 2008                       </w:t>
                  </w:r>
                  <w:r>
                    <w:rPr>
                      <w:lang w:val="es-MX"/>
                    </w:rPr>
                    <w:t xml:space="preserve">Investigador principal </w:t>
                  </w:r>
                  <w:r w:rsidRPr="00073EC6">
                    <w:rPr>
                      <w:lang w:val="es-MX"/>
                    </w:rPr>
                    <w:t>del</w:t>
                  </w:r>
                  <w:r w:rsidR="005E426B">
                    <w:rPr>
                      <w:lang w:val="es-MX"/>
                    </w:rPr>
                    <w:t xml:space="preserve"> protocolo. </w:t>
                  </w:r>
                  <w:r w:rsidRPr="00073EC6">
                    <w:rPr>
                      <w:b/>
                      <w:bCs/>
                      <w:lang w:val="es-MX"/>
                    </w:rPr>
                    <w:t xml:space="preserve"> ‘E</w:t>
                  </w:r>
                  <w:r w:rsidRPr="00073EC6">
                    <w:rPr>
                      <w:b/>
                      <w:bCs/>
                    </w:rPr>
                    <w:t xml:space="preserve">valuación de la seguridad y efectividad del sistema </w:t>
                  </w:r>
                  <w:proofErr w:type="spellStart"/>
                  <w:r w:rsidRPr="00073EC6">
                    <w:rPr>
                      <w:b/>
                      <w:bCs/>
                    </w:rPr>
                    <w:t>Stomaphy</w:t>
                  </w:r>
                  <w:proofErr w:type="spellEnd"/>
                  <w:r w:rsidRPr="00073EC6">
                    <w:rPr>
                      <w:b/>
                      <w:bCs/>
                    </w:rPr>
                    <w:t xml:space="preserve"> X como tratamiento alternativo en cirugía bariátrica de revisión.”</w:t>
                  </w:r>
                </w:p>
                <w:p w14:paraId="44E5D913" w14:textId="77777777" w:rsidR="00073EC6" w:rsidRPr="00073EC6" w:rsidRDefault="00073EC6" w:rsidP="00073EC6">
                  <w:pPr>
                    <w:jc w:val="both"/>
                    <w:rPr>
                      <w:lang w:val="es-ES_tradnl"/>
                    </w:rPr>
                  </w:pPr>
                </w:p>
                <w:p w14:paraId="40C58C16" w14:textId="1489870D" w:rsidR="00073EC6" w:rsidRPr="00073EC6" w:rsidRDefault="00073EC6" w:rsidP="00073EC6">
                  <w:pPr>
                    <w:jc w:val="both"/>
                    <w:rPr>
                      <w:lang w:val="es-ES_tradnl"/>
                    </w:rPr>
                  </w:pPr>
                  <w:r w:rsidRPr="00073EC6">
                    <w:t>Mayo 2008                           </w:t>
                  </w:r>
                  <w:r>
                    <w:rPr>
                      <w:lang w:val="es-MX"/>
                    </w:rPr>
                    <w:t xml:space="preserve">Investigador principal </w:t>
                  </w:r>
                  <w:r w:rsidRPr="00073EC6">
                    <w:rPr>
                      <w:lang w:val="es-MX"/>
                    </w:rPr>
                    <w:t>del</w:t>
                  </w:r>
                  <w:r w:rsidR="005E426B">
                    <w:rPr>
                      <w:lang w:val="es-MX"/>
                    </w:rPr>
                    <w:t xml:space="preserve"> protocolo</w:t>
                  </w:r>
                  <w:r w:rsidRPr="00073EC6">
                    <w:t> </w:t>
                  </w:r>
                  <w:r w:rsidRPr="00073EC6">
                    <w:rPr>
                      <w:lang w:val="es-MX"/>
                    </w:rPr>
                    <w:t>“</w:t>
                  </w:r>
                  <w:r w:rsidRPr="00073EC6">
                    <w:rPr>
                      <w:b/>
                      <w:bCs/>
                      <w:lang w:val="es-MX"/>
                    </w:rPr>
                    <w:t>Evaluación de la seguridad y efectividad del sistema ValenTx Endo Bypass como tratamiento alternativo en cirugía bariátrica.”</w:t>
                  </w:r>
                </w:p>
                <w:p w14:paraId="759C0E31" w14:textId="77777777" w:rsidR="008F6337" w:rsidRDefault="008F6337" w:rsidP="00073EC6"/>
              </w:tc>
            </w:tr>
            <w:tr w:rsidR="008F6337" w14:paraId="38AE37B6" w14:textId="77777777" w:rsidTr="00073EC6">
              <w:trPr>
                <w:trHeight w:val="4194"/>
              </w:trPr>
              <w:tc>
                <w:tcPr>
                  <w:tcW w:w="610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4F97E25" w14:textId="77777777" w:rsidR="00073EC6" w:rsidRPr="00073EC6" w:rsidRDefault="005A50A5" w:rsidP="00073EC6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BF8B0505AF378843A971A54978A1D742"/>
                      </w:placeholder>
                      <w:temporary/>
                      <w:showingPlcHdr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22693E2A" w14:textId="77777777" w:rsidR="00073EC6" w:rsidRDefault="00073EC6" w:rsidP="00073EC6">
                  <w:pPr>
                    <w:ind w:left="398"/>
                    <w:rPr>
                      <w:b/>
                      <w:sz w:val="18"/>
                    </w:rPr>
                  </w:pPr>
                  <w:r>
                    <w:rPr>
                      <w:b/>
                      <w:color w:val="202020"/>
                      <w:sz w:val="18"/>
                    </w:rPr>
                    <w:t>Médico Cirujano</w:t>
                  </w:r>
                </w:p>
                <w:p w14:paraId="3A829A50" w14:textId="72761378" w:rsidR="00073EC6" w:rsidRDefault="005A50A5" w:rsidP="00073EC6">
                  <w:pPr>
                    <w:spacing w:before="38"/>
                    <w:ind w:left="398"/>
                    <w:rPr>
                      <w:sz w:val="18"/>
                    </w:rPr>
                  </w:pPr>
                  <w:r>
                    <w:rPr>
                      <w:color w:val="202020"/>
                      <w:w w:val="110"/>
                      <w:sz w:val="18"/>
                    </w:rPr>
                    <w:t>Graduado con Mención Honorifica</w:t>
                  </w:r>
                  <w:bookmarkStart w:id="0" w:name="_GoBack"/>
                  <w:bookmarkEnd w:id="0"/>
                </w:p>
                <w:p w14:paraId="3F66CCB9" w14:textId="77777777" w:rsidR="00073EC6" w:rsidRDefault="00073EC6" w:rsidP="00073EC6">
                  <w:pPr>
                    <w:spacing w:before="33" w:line="278" w:lineRule="auto"/>
                    <w:ind w:left="398" w:right="239"/>
                    <w:rPr>
                      <w:sz w:val="18"/>
                    </w:rPr>
                  </w:pPr>
                  <w:r>
                    <w:rPr>
                      <w:color w:val="202020"/>
                      <w:w w:val="110"/>
                      <w:sz w:val="18"/>
                    </w:rPr>
                    <w:t>Tecnológico de Monterrey, Campus Monterrey 1981-1988</w:t>
                  </w:r>
                </w:p>
                <w:p w14:paraId="65C8B0FE" w14:textId="77777777" w:rsidR="00073EC6" w:rsidRDefault="00073EC6" w:rsidP="00073EC6">
                  <w:pPr>
                    <w:spacing w:before="3"/>
                    <w:ind w:left="398"/>
                    <w:rPr>
                      <w:sz w:val="18"/>
                    </w:rPr>
                  </w:pPr>
                  <w:r>
                    <w:rPr>
                      <w:color w:val="202020"/>
                      <w:w w:val="110"/>
                      <w:sz w:val="18"/>
                    </w:rPr>
                    <w:t>Escuela de Medicina Ignacio Santos (EMIS)</w:t>
                  </w:r>
                </w:p>
                <w:p w14:paraId="5F3AEDAB" w14:textId="77777777" w:rsidR="00073EC6" w:rsidRDefault="00073EC6" w:rsidP="00073EC6">
                  <w:pPr>
                    <w:pStyle w:val="Textodecuerpo"/>
                    <w:spacing w:before="3"/>
                    <w:rPr>
                      <w:sz w:val="24"/>
                    </w:rPr>
                  </w:pPr>
                </w:p>
                <w:p w14:paraId="72BC9A73" w14:textId="77777777" w:rsidR="00073EC6" w:rsidRDefault="00073EC6" w:rsidP="00073EC6">
                  <w:pPr>
                    <w:ind w:left="398"/>
                    <w:rPr>
                      <w:b/>
                      <w:sz w:val="18"/>
                    </w:rPr>
                  </w:pPr>
                  <w:r>
                    <w:rPr>
                      <w:b/>
                      <w:color w:val="202020"/>
                      <w:sz w:val="18"/>
                    </w:rPr>
                    <w:t>Especialidad Cirugía General</w:t>
                  </w:r>
                </w:p>
                <w:p w14:paraId="487E2C1B" w14:textId="77777777" w:rsidR="00073EC6" w:rsidRDefault="00073EC6" w:rsidP="00073EC6">
                  <w:pPr>
                    <w:spacing w:before="33"/>
                    <w:ind w:left="398"/>
                    <w:rPr>
                      <w:sz w:val="18"/>
                    </w:rPr>
                  </w:pPr>
                  <w:r>
                    <w:rPr>
                      <w:color w:val="202020"/>
                      <w:w w:val="105"/>
                      <w:sz w:val="18"/>
                    </w:rPr>
                    <w:t>Jefe de Residentes</w:t>
                  </w:r>
                </w:p>
                <w:p w14:paraId="2B6EEB3D" w14:textId="77777777" w:rsidR="00073EC6" w:rsidRDefault="00073EC6" w:rsidP="00073EC6">
                  <w:pPr>
                    <w:spacing w:before="38" w:line="278" w:lineRule="auto"/>
                    <w:ind w:left="398" w:right="239"/>
                    <w:rPr>
                      <w:color w:val="202020"/>
                      <w:w w:val="110"/>
                      <w:sz w:val="18"/>
                    </w:rPr>
                  </w:pPr>
                  <w:r>
                    <w:rPr>
                      <w:color w:val="202020"/>
                      <w:w w:val="110"/>
                      <w:sz w:val="18"/>
                    </w:rPr>
                    <w:t>Tecnológico de Monterrey, Campus Monterrey 1988 – 1993</w:t>
                  </w:r>
                </w:p>
                <w:p w14:paraId="59435E6C" w14:textId="77777777" w:rsidR="00073EC6" w:rsidRPr="00872DEA" w:rsidRDefault="00073EC6" w:rsidP="00073EC6">
                  <w:pPr>
                    <w:spacing w:before="38" w:line="278" w:lineRule="auto"/>
                    <w:ind w:left="398" w:right="239"/>
                    <w:rPr>
                      <w:sz w:val="18"/>
                    </w:rPr>
                  </w:pPr>
                </w:p>
                <w:p w14:paraId="088A3838" w14:textId="77777777" w:rsidR="00073EC6" w:rsidRDefault="00073EC6" w:rsidP="00073EC6">
                  <w:pPr>
                    <w:ind w:left="398"/>
                    <w:rPr>
                      <w:b/>
                      <w:sz w:val="18"/>
                    </w:rPr>
                  </w:pPr>
                  <w:r>
                    <w:rPr>
                      <w:b/>
                      <w:color w:val="202020"/>
                      <w:sz w:val="18"/>
                    </w:rPr>
                    <w:t>Cirugía Bariátrica</w:t>
                  </w:r>
                </w:p>
                <w:p w14:paraId="399B6DCC" w14:textId="77777777" w:rsidR="00073EC6" w:rsidRDefault="00073EC6" w:rsidP="00073EC6">
                  <w:pPr>
                    <w:spacing w:before="36" w:line="283" w:lineRule="auto"/>
                    <w:ind w:left="398"/>
                    <w:rPr>
                      <w:color w:val="202020"/>
                      <w:w w:val="110"/>
                      <w:sz w:val="18"/>
                    </w:rPr>
                  </w:pP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Universita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Degli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Studi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Di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Padova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Instituto Di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Clinica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Chirurgica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Padova</w:t>
                  </w:r>
                  <w:proofErr w:type="spellEnd"/>
                  <w:r>
                    <w:rPr>
                      <w:color w:val="202020"/>
                      <w:w w:val="110"/>
                      <w:sz w:val="18"/>
                    </w:rPr>
                    <w:t>, Italia Junio 1996</w:t>
                  </w:r>
                </w:p>
                <w:p w14:paraId="1AD00075" w14:textId="77777777" w:rsidR="008F6337" w:rsidRPr="00073EC6" w:rsidRDefault="00073EC6" w:rsidP="00073EC6">
                  <w:pPr>
                    <w:spacing w:before="36" w:line="283" w:lineRule="auto"/>
                    <w:ind w:left="398"/>
                    <w:rPr>
                      <w:color w:val="202020"/>
                      <w:w w:val="110"/>
                      <w:sz w:val="18"/>
                    </w:rPr>
                  </w:pPr>
                  <w:r>
                    <w:rPr>
                      <w:color w:val="202020"/>
                      <w:w w:val="110"/>
                      <w:sz w:val="18"/>
                    </w:rPr>
                    <w:t xml:space="preserve">Dr. Franco </w:t>
                  </w:r>
                  <w:proofErr w:type="spellStart"/>
                  <w:r>
                    <w:rPr>
                      <w:color w:val="202020"/>
                      <w:w w:val="110"/>
                      <w:sz w:val="18"/>
                    </w:rPr>
                    <w:t>Favretti</w:t>
                  </w:r>
                  <w:proofErr w:type="spellEnd"/>
                </w:p>
              </w:tc>
            </w:tr>
            <w:tr w:rsidR="008F6337" w14:paraId="1281602F" w14:textId="77777777" w:rsidTr="00073EC6">
              <w:trPr>
                <w:trHeight w:val="707"/>
              </w:trPr>
              <w:tc>
                <w:tcPr>
                  <w:tcW w:w="6101" w:type="dxa"/>
                </w:tcPr>
                <w:p w14:paraId="0E9C053B" w14:textId="77777777" w:rsidR="008F6337" w:rsidRDefault="00073EC6" w:rsidP="00073EC6">
                  <w:pPr>
                    <w:pStyle w:val="Ttulo2"/>
                  </w:pPr>
                  <w:r>
                    <w:t xml:space="preserve">Experiencia profesional </w:t>
                  </w:r>
                </w:p>
              </w:tc>
            </w:tr>
          </w:tbl>
          <w:p w14:paraId="0853A3F3" w14:textId="77777777" w:rsidR="008F6337" w:rsidRPr="005152F2" w:rsidRDefault="008F6337" w:rsidP="003856C9"/>
        </w:tc>
      </w:tr>
      <w:tr w:rsidR="00073EC6" w:rsidRPr="005152F2" w14:paraId="62CA77D9" w14:textId="77777777" w:rsidTr="00073EC6">
        <w:tc>
          <w:tcPr>
            <w:tcW w:w="2922" w:type="dxa"/>
          </w:tcPr>
          <w:p w14:paraId="2B8AEAB6" w14:textId="77777777" w:rsidR="00073EC6" w:rsidRDefault="00073EC6" w:rsidP="00073EC6">
            <w:pPr>
              <w:pStyle w:val="Ttulo1"/>
              <w:jc w:val="both"/>
            </w:pPr>
          </w:p>
          <w:p w14:paraId="0B5B0AF5" w14:textId="77777777" w:rsidR="00073EC6" w:rsidRPr="00872DEA" w:rsidRDefault="00073EC6" w:rsidP="00073EC6">
            <w:pPr>
              <w:pStyle w:val="Textodecuerpo"/>
              <w:spacing w:before="41"/>
              <w:ind w:left="2342"/>
            </w:pPr>
          </w:p>
          <w:p w14:paraId="3EC00D61" w14:textId="77777777" w:rsidR="00073EC6" w:rsidRDefault="00073EC6" w:rsidP="00073EC6">
            <w:pPr>
              <w:spacing w:before="30" w:line="278" w:lineRule="auto"/>
              <w:ind w:left="100" w:right="274"/>
            </w:pPr>
          </w:p>
        </w:tc>
        <w:tc>
          <w:tcPr>
            <w:tcW w:w="699" w:type="dxa"/>
          </w:tcPr>
          <w:p w14:paraId="68CE1ACD" w14:textId="77777777" w:rsidR="00073EC6" w:rsidRPr="005152F2" w:rsidRDefault="00073EC6" w:rsidP="00463463"/>
        </w:tc>
        <w:tc>
          <w:tcPr>
            <w:tcW w:w="5981" w:type="dxa"/>
          </w:tcPr>
          <w:p w14:paraId="45E71F23" w14:textId="77777777" w:rsidR="00073EC6" w:rsidRPr="00362C89" w:rsidRDefault="00073EC6" w:rsidP="00073EC6">
            <w:pPr>
              <w:pStyle w:val="Textodecuerpo"/>
              <w:spacing w:line="283" w:lineRule="auto"/>
              <w:ind w:left="398" w:right="1412"/>
              <w:rPr>
                <w:lang w:val="en-US"/>
              </w:rPr>
            </w:pPr>
            <w:r w:rsidRPr="00362C89">
              <w:rPr>
                <w:color w:val="202020"/>
                <w:w w:val="110"/>
                <w:lang w:val="en-US"/>
              </w:rPr>
              <w:t>Fellow del American College</w:t>
            </w:r>
            <w:r w:rsidRPr="00362C89">
              <w:rPr>
                <w:color w:val="202020"/>
                <w:spacing w:val="-13"/>
                <w:w w:val="110"/>
                <w:lang w:val="en-US"/>
              </w:rPr>
              <w:t xml:space="preserve"> </w:t>
            </w:r>
            <w:r w:rsidRPr="00362C89">
              <w:rPr>
                <w:color w:val="202020"/>
                <w:w w:val="110"/>
                <w:lang w:val="en-US"/>
              </w:rPr>
              <w:t>of Surgeons</w:t>
            </w:r>
            <w:r w:rsidRPr="00362C89">
              <w:rPr>
                <w:color w:val="202020"/>
                <w:spacing w:val="1"/>
                <w:w w:val="110"/>
                <w:lang w:val="en-US"/>
              </w:rPr>
              <w:t xml:space="preserve"> </w:t>
            </w:r>
            <w:r w:rsidRPr="00362C89">
              <w:rPr>
                <w:color w:val="202020"/>
                <w:w w:val="110"/>
                <w:lang w:val="en-US"/>
              </w:rPr>
              <w:t>(FACS)</w:t>
            </w:r>
          </w:p>
          <w:p w14:paraId="4EA2546F" w14:textId="77777777" w:rsidR="00073EC6" w:rsidRPr="00362C89" w:rsidRDefault="00073EC6" w:rsidP="00073EC6">
            <w:pPr>
              <w:pStyle w:val="Textodecuerpo"/>
              <w:spacing w:before="4"/>
              <w:rPr>
                <w:sz w:val="22"/>
                <w:lang w:val="en-US"/>
              </w:rPr>
            </w:pPr>
          </w:p>
          <w:p w14:paraId="448E148B" w14:textId="77777777" w:rsidR="00073EC6" w:rsidRPr="00362C89" w:rsidRDefault="00073EC6" w:rsidP="00073EC6">
            <w:pPr>
              <w:pStyle w:val="Textodecuerpo"/>
              <w:spacing w:line="283" w:lineRule="auto"/>
              <w:ind w:left="398" w:right="107"/>
              <w:rPr>
                <w:color w:val="202020"/>
                <w:w w:val="110"/>
                <w:lang w:val="en-US"/>
              </w:rPr>
            </w:pPr>
            <w:proofErr w:type="spellStart"/>
            <w:r w:rsidRPr="00362C89">
              <w:rPr>
                <w:color w:val="202020"/>
                <w:w w:val="110"/>
                <w:lang w:val="en-US"/>
              </w:rPr>
              <w:t>Miembro</w:t>
            </w:r>
            <w:proofErr w:type="spellEnd"/>
            <w:r w:rsidRPr="00362C89">
              <w:rPr>
                <w:color w:val="202020"/>
                <w:w w:val="110"/>
                <w:lang w:val="en-US"/>
              </w:rPr>
              <w:t xml:space="preserve"> </w:t>
            </w:r>
            <w:proofErr w:type="spellStart"/>
            <w:r w:rsidRPr="00362C89">
              <w:rPr>
                <w:color w:val="202020"/>
                <w:w w:val="110"/>
                <w:lang w:val="en-US"/>
              </w:rPr>
              <w:t>Activo</w:t>
            </w:r>
            <w:proofErr w:type="spellEnd"/>
            <w:r w:rsidRPr="00362C89">
              <w:rPr>
                <w:color w:val="202020"/>
                <w:w w:val="110"/>
                <w:lang w:val="en-US"/>
              </w:rPr>
              <w:t xml:space="preserve"> del International</w:t>
            </w:r>
            <w:r w:rsidRPr="00362C89">
              <w:rPr>
                <w:color w:val="202020"/>
                <w:spacing w:val="-19"/>
                <w:w w:val="110"/>
                <w:lang w:val="en-US"/>
              </w:rPr>
              <w:t xml:space="preserve"> </w:t>
            </w:r>
            <w:r w:rsidRPr="00362C89">
              <w:rPr>
                <w:color w:val="202020"/>
                <w:w w:val="110"/>
                <w:lang w:val="en-US"/>
              </w:rPr>
              <w:t>Federation for the Surgery of Obesity and Metabolic Disorders</w:t>
            </w:r>
            <w:r w:rsidRPr="00362C89">
              <w:rPr>
                <w:color w:val="202020"/>
                <w:spacing w:val="1"/>
                <w:w w:val="110"/>
                <w:lang w:val="en-US"/>
              </w:rPr>
              <w:t xml:space="preserve"> </w:t>
            </w:r>
            <w:r w:rsidRPr="00362C89">
              <w:rPr>
                <w:color w:val="202020"/>
                <w:w w:val="110"/>
                <w:lang w:val="en-US"/>
              </w:rPr>
              <w:t>(IFSO)</w:t>
            </w:r>
          </w:p>
          <w:p w14:paraId="19B6F9C1" w14:textId="77777777" w:rsidR="00073EC6" w:rsidRPr="00362C89" w:rsidRDefault="00073EC6" w:rsidP="00073EC6">
            <w:pPr>
              <w:pStyle w:val="Textodecuerpo"/>
              <w:spacing w:line="283" w:lineRule="auto"/>
              <w:ind w:left="398" w:right="107"/>
              <w:rPr>
                <w:lang w:val="en-US"/>
              </w:rPr>
            </w:pPr>
          </w:p>
          <w:p w14:paraId="1B98321D" w14:textId="77777777" w:rsidR="00073EC6" w:rsidRPr="00362C89" w:rsidRDefault="00073EC6" w:rsidP="00073EC6">
            <w:pPr>
              <w:pStyle w:val="Textodecuerpo"/>
              <w:spacing w:before="1" w:line="283" w:lineRule="auto"/>
              <w:ind w:left="398" w:right="107"/>
              <w:rPr>
                <w:lang w:val="en-US"/>
              </w:rPr>
            </w:pPr>
            <w:proofErr w:type="spellStart"/>
            <w:r w:rsidRPr="00362C89">
              <w:rPr>
                <w:color w:val="202020"/>
                <w:w w:val="110"/>
                <w:lang w:val="en-US"/>
              </w:rPr>
              <w:t>Miembro</w:t>
            </w:r>
            <w:proofErr w:type="spellEnd"/>
            <w:r w:rsidRPr="00362C89">
              <w:rPr>
                <w:color w:val="202020"/>
                <w:w w:val="110"/>
                <w:lang w:val="en-US"/>
              </w:rPr>
              <w:t xml:space="preserve"> </w:t>
            </w:r>
            <w:proofErr w:type="spellStart"/>
            <w:r w:rsidRPr="00362C89">
              <w:rPr>
                <w:color w:val="202020"/>
                <w:w w:val="110"/>
                <w:lang w:val="en-US"/>
              </w:rPr>
              <w:t>Activo</w:t>
            </w:r>
            <w:proofErr w:type="spellEnd"/>
            <w:r w:rsidRPr="00362C89">
              <w:rPr>
                <w:color w:val="202020"/>
                <w:w w:val="110"/>
                <w:lang w:val="en-US"/>
              </w:rPr>
              <w:t xml:space="preserve"> del American Society for Metabolic and Bariatric Surgery (ASMBS)</w:t>
            </w:r>
          </w:p>
          <w:p w14:paraId="38C74393" w14:textId="77777777" w:rsidR="00073EC6" w:rsidRPr="00362C89" w:rsidRDefault="00073EC6" w:rsidP="00073EC6">
            <w:pPr>
              <w:pStyle w:val="Textodecuerpo"/>
              <w:spacing w:before="4"/>
              <w:rPr>
                <w:sz w:val="22"/>
                <w:lang w:val="en-US"/>
              </w:rPr>
            </w:pPr>
          </w:p>
          <w:p w14:paraId="4F782B5A" w14:textId="77777777" w:rsidR="00073EC6" w:rsidRDefault="00073EC6" w:rsidP="00073EC6">
            <w:pPr>
              <w:pStyle w:val="Textodecuerpo"/>
              <w:spacing w:line="283" w:lineRule="auto"/>
              <w:ind w:left="398" w:right="107"/>
              <w:rPr>
                <w:color w:val="202020"/>
                <w:w w:val="110"/>
              </w:rPr>
            </w:pPr>
            <w:r>
              <w:rPr>
                <w:color w:val="202020"/>
                <w:w w:val="110"/>
              </w:rPr>
              <w:t>Ex presidente la Sociedad Mexicana de Cirugía de Obesidad (2003-2004)</w:t>
            </w:r>
          </w:p>
          <w:p w14:paraId="50240A70" w14:textId="77777777" w:rsidR="00073EC6" w:rsidRDefault="00073EC6" w:rsidP="00073EC6">
            <w:pPr>
              <w:pStyle w:val="Textodecuerpo"/>
              <w:spacing w:line="283" w:lineRule="auto"/>
              <w:ind w:left="398" w:right="107"/>
            </w:pPr>
          </w:p>
          <w:p w14:paraId="11B1565D" w14:textId="77777777" w:rsidR="00073EC6" w:rsidRDefault="00073EC6" w:rsidP="00073EC6">
            <w:pPr>
              <w:spacing w:line="283" w:lineRule="auto"/>
            </w:pPr>
            <w:r>
              <w:t xml:space="preserve">    </w:t>
            </w:r>
          </w:p>
          <w:p w14:paraId="5B4AE1EF" w14:textId="459563FE" w:rsidR="00073EC6" w:rsidRDefault="00073EC6" w:rsidP="008F6337">
            <w:pPr>
              <w:pStyle w:val="Ttulo2"/>
            </w:pPr>
            <w:r>
              <w:t>Docenc</w:t>
            </w:r>
            <w:r w:rsidR="0087501D">
              <w:t>i</w:t>
            </w:r>
            <w:r>
              <w:t>a</w:t>
            </w:r>
          </w:p>
        </w:tc>
      </w:tr>
    </w:tbl>
    <w:p w14:paraId="0C649A80" w14:textId="77777777" w:rsidR="00073EC6" w:rsidRDefault="00073EC6" w:rsidP="00073EC6">
      <w:pPr>
        <w:pStyle w:val="Default"/>
      </w:pPr>
    </w:p>
    <w:p w14:paraId="0A87CBBD" w14:textId="5258021B" w:rsidR="00073EC6" w:rsidRDefault="0087501D" w:rsidP="00073EC6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>Profesor Cot</w:t>
      </w:r>
      <w:r w:rsidR="00073EC6">
        <w:rPr>
          <w:sz w:val="19"/>
          <w:szCs w:val="19"/>
        </w:rPr>
        <w:t>itular Programa de posgrado Cirugía Bariátrica Tec Salud (2017)</w:t>
      </w:r>
    </w:p>
    <w:p w14:paraId="169FBDB9" w14:textId="12C31EFF" w:rsidR="00073EC6" w:rsidRDefault="00073EC6" w:rsidP="00073EC6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>Profesor Adjunto de Posgrado de E</w:t>
      </w:r>
      <w:r w:rsidR="0087501D">
        <w:rPr>
          <w:sz w:val="19"/>
          <w:szCs w:val="19"/>
        </w:rPr>
        <w:t>specialidades Médicas (2001-a la fecha</w:t>
      </w:r>
      <w:r>
        <w:rPr>
          <w:sz w:val="19"/>
          <w:szCs w:val="19"/>
        </w:rPr>
        <w:t>)</w:t>
      </w:r>
    </w:p>
    <w:p w14:paraId="093E0E32" w14:textId="77777777" w:rsidR="00073EC6" w:rsidRDefault="00073EC6" w:rsidP="00073EC6">
      <w:pPr>
        <w:pStyle w:val="Default"/>
        <w:jc w:val="right"/>
        <w:rPr>
          <w:sz w:val="19"/>
          <w:szCs w:val="19"/>
        </w:rPr>
      </w:pPr>
      <w:r>
        <w:rPr>
          <w:sz w:val="19"/>
          <w:szCs w:val="19"/>
        </w:rPr>
        <w:t>Profesor de Cátedra Ciencias Clínicas</w:t>
      </w:r>
    </w:p>
    <w:p w14:paraId="2CB3392E" w14:textId="47EC19B7" w:rsidR="00E941EF" w:rsidRDefault="00073EC6" w:rsidP="00073EC6">
      <w:pPr>
        <w:pStyle w:val="Sinespaciado"/>
        <w:spacing w:line="480" w:lineRule="auto"/>
        <w:jc w:val="right"/>
      </w:pPr>
      <w:r>
        <w:rPr>
          <w:sz w:val="19"/>
          <w:szCs w:val="19"/>
        </w:rPr>
        <w:t>(</w:t>
      </w:r>
      <w:r w:rsidR="0087501D">
        <w:rPr>
          <w:sz w:val="19"/>
          <w:szCs w:val="19"/>
        </w:rPr>
        <w:t>1996- 2001</w:t>
      </w:r>
      <w:r>
        <w:rPr>
          <w:sz w:val="19"/>
          <w:szCs w:val="19"/>
        </w:rPr>
        <w:t>)</w:t>
      </w:r>
    </w:p>
    <w:sectPr w:rsidR="00E941EF" w:rsidSect="004126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9E5F3" w14:textId="77777777" w:rsidR="00265D34" w:rsidRDefault="00265D34" w:rsidP="003856C9">
      <w:pPr>
        <w:spacing w:after="0" w:line="240" w:lineRule="auto"/>
      </w:pPr>
      <w:r>
        <w:separator/>
      </w:r>
    </w:p>
  </w:endnote>
  <w:endnote w:type="continuationSeparator" w:id="0">
    <w:p w14:paraId="0ED55881" w14:textId="77777777" w:rsidR="00265D34" w:rsidRDefault="00265D3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Gｺﾞｼｯｸ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C56A7" w14:textId="77777777"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12C4DEF" wp14:editId="0BB69A7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775605" id="Grupo_x0020_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">
              <o:lock v:ext="edit" aspectratio="t"/>
              <v:shape id="Forma_x0020_libre_x0020_68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SyUTvwAA&#10;ANsAAAAPAAAAZHJzL2Rvd25yZXYueG1sRE9La8JAEL4X/A/LCL3VTYVqia4SxNdNtJZeh+yYhGZn&#10;w+5U03/vHgSPH997vuxdq64UYuPZwPsoA0VcettwZeD8tXn7BBUF2WLrmQz8U4TlYvAyx9z6Gx/p&#10;epJKpRCOORqoRbpc61jW5DCOfEecuIsPDiXBUGkb8JbCXavHWTbRDhtODTV2tKqp/D39OQMfXGyn&#10;x+z8s5aik22IvPs+7Ix5HfbFDJRQL0/xw723BiZpbPqSfoBe3A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tLJRO/AAAA2wAAAA8AAAAAAAAAAAAAAAAAlwIAAGRycy9kb3ducmV2&#10;LnhtbFBLBQYAAAAABAAEAPUAAACDAwAAAAA=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_x0020_libre_x0020_69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0CCwwAA&#10;ANsAAAAPAAAAZHJzL2Rvd25yZXYueG1sRI9Ba8JAFITvgv9heQVvutFAaKOrqCB6KTRp6fmRfSax&#10;2bchu5rk37uFQo/DzHzDbHaDacSDOldbVrBcRCCIC6trLhV8fZ7mryCcR9bYWCYFIznYbaeTDaba&#10;9pzRI/elCBB2KSqovG9TKV1RkUG3sC1x8K62M+iD7EqpO+wD3DRyFUWJNFhzWKiwpWNFxU9+Nwrs&#10;oc0+4ts+/h69wfd4GZv8dlZq9jLs1yA8Df4//Ne+aAXJG/x+C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i0CCwwAAANsAAAAPAAAAAAAAAAAAAAAAAJcCAABkcnMvZG93&#10;bnJldi54bWxQSwUGAAAAAAQABAD1AAAAhwMAAAAA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_x0020_libre_x0020_70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GMHswQAA&#10;ANsAAAAPAAAAZHJzL2Rvd25yZXYueG1sRE/Pa8IwFL4P9j+EN/A2U0VUqlHcQBD1ohPE2yN5tt2a&#10;l9rEWv3rzUHY8eP7PZ23thQN1b5wrKDXTUAQa2cKzhQcfpafYxA+IBssHZOCO3mYz97fppgad+Md&#10;NfuQiRjCPkUFeQhVKqXXOVn0XVcRR+7saoshwjqTpsZbDLel7CfJUFosODbkWNF3Tvpvf7UKmi/Z&#10;/mq7fvB2cNnp4+myua+GSnU+2sUERKA2/Itf7pVRMIrr45f4A+T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jB7MEAAADbAAAADwAAAAAAAAAAAAAAAACXAgAAZHJzL2Rvd25y&#10;ZXYueG1sUEsFBgAAAAAEAAQA9QAAAIUDAAAAAA=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orma_x0020_libre_x0020_71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DaQxQAA&#10;ANsAAAAPAAAAZHJzL2Rvd25yZXYueG1sRI9Ba8JAFITvhf6H5RV6KWaTFlSiq0hLSb2ZaAveHtnX&#10;JDT7NmS3Jv57VxA8DjPzDbNcj6YVJ+pdY1lBEsUgiEurG64UHPafkzkI55E1tpZJwZkcrFePD0tM&#10;tR04p1PhKxEg7FJUUHvfpVK6siaDLrIdcfB+bW/QB9lXUvc4BLhp5WscT6XBhsNCjR2911T+Ff9G&#10;wVQOcbnNtj+UveSb7/yje9vNjko9P42bBQhPo7+Hb+0vrWCWwPVL+AFyd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tYNpDFAAAA2wAAAA8AAAAAAAAAAAAAAAAAlwIAAGRycy9k&#10;b3ducmV2LnhtbFBLBQYAAAAABAAEAPUAAACJAwAAAAA=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_x0020_libre_x0020_72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U1UgwgAA&#10;ANsAAAAPAAAAZHJzL2Rvd25yZXYueG1sRI/dagIxFITvC75DOIJ3NVGxP6tRWlHwrq31AQ6b42Zx&#10;c7ImUde3N0Khl8PMfMPMl51rxIVCrD1rGA0VCOLSm5orDfvfzfMbiJiQDTaeScONIiwXvac5FsZf&#10;+Ycuu1SJDOFYoAabUltIGUtLDuPQt8TZO/jgMGUZKmkCXjPcNXKs1It0WHNesNjSylJ53J2dhvfv&#10;2yR9uU95CtO9sWtSq+NEaT3odx8zEIm69B/+a2+NhtcxPL7kHy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VTVSD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orma_x0020_libre_x0020_73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gV7swwAA&#10;ANsAAAAPAAAAZHJzL2Rvd25yZXYueG1sRI9Pi8IwFMTvC36H8ARva+ofVqlGEUUQXFisXrw9mmdT&#10;bF5KE2v99mZhYY/DzPyGWa47W4mWGl86VjAaJiCIc6dLLhRczvvPOQgfkDVWjknBizysV72PJaba&#10;PflEbRYKESHsU1RgQqhTKX1uyKIfupo4ejfXWAxRNoXUDT4j3FZynCRf0mLJccFgTVtD+T17WAXH&#10;79f2Gnayne6OPC3N5eeQaanUoN9tFiACdeE//Nc+aAWzCfx+iT9Art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gV7swwAAANsAAAAPAAAAAAAAAAAAAAAAAJcCAABkcnMvZG93&#10;bnJldi54bWxQSwUGAAAAAAQABAD1AAAAhw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_x0020_libre_x0020_74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eZlKwQAA&#10;ANsAAAAPAAAAZHJzL2Rvd25yZXYueG1sRI/RisIwFETfhf2HcBd801SRKrWpuAuygijq7gdcmmtb&#10;bG5Kk631740g+DjMzBkmXfWmFh21rrKsYDKOQBDnVldcKPj73YwWIJxH1lhbJgV3crDKPgYpJtre&#10;+ETd2RciQNglqKD0vkmkdHlJBt3YNsTBu9jWoA+yLaRu8RbgppbTKIqlwYrDQokNfZeUX8//RsEx&#10;5p/KdUf+0j7eR7uFufLBKDX87NdLEJ56/w6/2lutYD6D55fwA2T2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mZS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_x0020_libre_x0020_75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hl2wwAA&#10;ANsAAAAPAAAAZHJzL2Rvd25yZXYueG1sRI9PawIxFMTvhX6H8Aq91WwFra5GKYLQHkTqH7w+Nm83&#10;i5uXJUnd9dsbQfA4zMxvmPmyt424kA+1YwWfgwwEceF0zZWCw379MQERIrLGxjEpuFKA5eL1ZY65&#10;dh3/0WUXK5EgHHJUYGJscylDYchiGLiWOHml8xZjkr6S2mOX4LaRwywbS4s1pwWDLa0MFefdv1Uw&#10;XSOVh+b4mxXd5jjyJZttf1Lq/a3/noGI1Mdn+NH+0Qq+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hl2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_x0020_libre_x0020_76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YWnfxAAA&#10;ANsAAAAPAAAAZHJzL2Rvd25yZXYueG1sRI9Pi8IwFMTvC36H8ARvmipSl2oUkS6IB931D14fzbMt&#10;Ni+lyWr105sFYY/DzPyGmS1aU4kbNa60rGA4iEAQZ1aXnCs4Hr76nyCcR9ZYWSYFD3KwmHc+Zpho&#10;e+cfuu19LgKEXYIKCu/rREqXFWTQDWxNHLyLbQz6IJtc6gbvAW4qOYqiWBosOSwUWNOqoOy6/zUK&#10;7KndyEmcp6e02qX6/P0cp9unUr1uu5yC8NT6//C7vdYKJjH8fQk/QM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Fp3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5A50A5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78605" w14:textId="77777777"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80EB522" wp14:editId="374797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B34416" id="Grupo_x0020_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">
              <o:lock v:ext="edit" aspectratio="t"/>
              <v:shape id="Forma_x0020_libre_x0020_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_x0020_libre_x0020_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_x0020_libre_x0020_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orma_x0020_libre_x0020_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_x0020_libre_x0020_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orma_x0020_libre_x0020_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_x0020_libre_x0020_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_x0020_libre_x0020_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_x0020_libre_x0020_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DA982" w14:textId="77777777" w:rsidR="00265D34" w:rsidRDefault="00265D34" w:rsidP="003856C9">
      <w:pPr>
        <w:spacing w:after="0" w:line="240" w:lineRule="auto"/>
      </w:pPr>
      <w:r>
        <w:separator/>
      </w:r>
    </w:p>
  </w:footnote>
  <w:footnote w:type="continuationSeparator" w:id="0">
    <w:p w14:paraId="0E1E05A2" w14:textId="77777777" w:rsidR="00265D34" w:rsidRDefault="00265D3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CC45F" w14:textId="77777777"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36BC2DE" wp14:editId="381FA5E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396EE4" id="Grupo_x0020_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OSZw8D7AAAA4QEAABMAAAAAAAAAAAAA&#10;AAAAAAAAAFtDb250ZW50X1R5cGVzXS54bWxQSwECLQAUAAYACAAAACEAI7Jq4dcAAACUAQAACwAA&#10;AAAAAAAAAAAAAAAsAQAAX3JlbHMvLnJlbHNQSwECLQAUAAYACAAAACEALUuI6r4WAADdrAAADgAA&#10;AAAAAAAAAAAAAAAsAgAAZHJzL2Uyb0RvYy54bWxQSwECLQAUAAYACAAAACEATPEK5dwAAAAFAQAA&#10;DwAAAAAAAAAAAAAAAAAWGQAAZHJzL2Rvd25yZXYueG1sUEsFBgAAAAAEAAQA8wAAAB8aAAAAAA==&#10;">
              <o:lock v:ext="edit" aspectratio="t"/>
              <v:shape id="Forma_x0020_libre_x0020_57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/p+wgAA&#10;ANsAAAAPAAAAZHJzL2Rvd25yZXYueG1sRI9Ra8IwFIXfB/6HcAXfZqJgN6pRRBAGgky7H3Btrm2x&#10;uSlJZut+/TIQ9ng453yHs9oMthV38qFxrGE2VSCIS2carjR8FfvXdxAhIhtsHZOGBwXYrEcvK8yN&#10;6/lE93OsRIJwyFFDHWOXSxnKmiyGqeuIk3d13mJM0lfSeOwT3LZyrlQmLTacFmrsaFdTeTt/Ww1q&#10;4ZU7quLobrbPPovson4eB60n42G7BBFpiP/hZ/vDaFi8wd+X9APk+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3/+n7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_x0020_libre_x0020_58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VuRwwAA&#10;ANsAAAAPAAAAZHJzL2Rvd25yZXYueG1sRE/LasJAFN0X+g/DLXSnkwoNNjoJtlgoWK1P3F4yNw+a&#10;uZNmRo1/7yyELg/nPc1604gzda62rOBlGIEgzq2uuVSw330OxiCcR9bYWCYFV3KQpY8PU0y0vfCG&#10;zltfihDCLkEFlfdtIqXLKzLohrYlDlxhO4M+wK6UusNLCDeNHEVRLA3WHBoqbOmjovx3ezIK3v7W&#10;p+Us9u/fcXGYH4rV4hj9LJR6fupnExCeev8vvru/tILXMDZ8CT9Apj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VuR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_x0020_libre_x0020_59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wMcGxAAA&#10;ANsAAAAPAAAAZHJzL2Rvd25yZXYueG1sRI/NasMwEITvhb6D2EBvjRSXNIkTJRTTQE8t+bnktlgb&#10;28RaGUl1nD59VCj0OMzMN8xqM9hW9ORD41jDZKxAEJfONFxpOB62z3MQISIbbB2ThhsF2KwfH1aY&#10;G3flHfX7WIkE4ZCjhjrGLpcylDVZDGPXESfv7LzFmKSvpPF4TXDbykypV2mx4bRQY0dFTeVl/201&#10;FC+z+OM5+/RfVWFP71adDnjU+mk0vC1BRBrif/iv/WE0TBfw+yX9ALm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cDHBsQAAADbAAAADwAAAAAAAAAAAAAAAACXAgAAZHJzL2Rv&#10;d25yZXYueG1sUEsFBgAAAAAEAAQA9QAAAIgDAAAAAA=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_x0020_libre_x0020_60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OmDivwAA&#10;ANsAAAAPAAAAZHJzL2Rvd25yZXYueG1sRE/LisIwFN0L/kO4ghsZE12IdowiivgCQR2Y7aW5tsXm&#10;pjRR69+bheDycN7TeWNL8aDaF441DPoKBHHqTMGZhr/L+mcMwgdkg6Vj0vAiD/NZuzXFxLgnn+hx&#10;DpmIIewT1JCHUCVS+jQni77vKuLIXV1tMURYZ9LU+IzhtpRDpUbSYsGxIceKljmlt/PdauhVK3k7&#10;qvSgcEy7azH5v2f7jdbdTrP4BRGoCV/xx701GkZxffwSf4CcvQ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6YOK/AAAA2wAAAA8AAAAAAAAAAAAAAAAAlwIAAGRycy9kb3ducmV2&#10;LnhtbFBLBQYAAAAABAAEAPUAAACD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_x0020_libre_x0020_61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11KoxQAA&#10;ANsAAAAPAAAAZHJzL2Rvd25yZXYueG1sRI/NTsMwEITvSLyDtUi9Uac9VCXUrapICPpzofAA23iJ&#10;o8brNF6awNPXSEg9jmbnm53FavCNulAX68AGJuMMFHEZbM2Vgc+Pl8c5qCjIFpvAZOCHIqyW93cL&#10;zG3o+Z0uB6lUgnDM0YATaXOtY+nIYxyHljh5X6HzKEl2lbYd9gnuGz3Nspn2WHNqcNhS4ag8Hb59&#10;euN1v909FZvpcXPs5VfceTcvzsaMHob1MyihQW7H/+k3a2A2gb8tCQB6e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zXUqjFAAAA2wAAAA8AAAAAAAAAAAAAAAAAlwIAAGRycy9k&#10;b3ducmV2LnhtbFBLBQYAAAAABAAEAPUAAACJAwAAAAA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_x0020_libre_x0020_62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lDMwwAA&#10;ANsAAAAPAAAAZHJzL2Rvd25yZXYueG1sRI/NasMwEITvgb6D2EIuoZGTFFO7kU0JBHpN+nNerK1l&#10;aq2MpMZOnr4KBHIcZuYbZltPthcn8qFzrGC1zEAQN0533Cr4/Ng/vYAIEVlj75gUnClAXT3Mtlhq&#10;N/KBTsfYigThUKICE+NQShkaQxbD0g3Eyftx3mJM0rdSexwT3PZynWW5tNhxWjA40M5Q83v8swo2&#10;4yrPx4svnouLGQ7me8HZFyk1f5zeXkFEmuI9fGu/awX5Gq5f0g+Q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IlDMwwAAANsAAAAPAAAAAAAAAAAAAAAAAJcCAABkcnMvZG93&#10;bnJldi54bWxQSwUGAAAAAAQABAD1AAAAhwMAAAAA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_x0020_libre_x0020_63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P9xAAA&#10;ANsAAAAPAAAAZHJzL2Rvd25yZXYueG1sRI9Ba8JAFITvQv/D8gredNMKQaKrtEJFPNVY9PrMPpPY&#10;7Nsku5r037uC0OMwM98w82VvKnGj1pWWFbyNIxDEmdUl5wp+9l+jKQjnkTVWlknBHzlYLl4Gc0y0&#10;7XhHt9TnIkDYJaig8L5OpHRZQQbd2NbEwTvb1qAPss2lbrELcFPJ9yiKpcGSw0KBNa0Kyn7Tq1Fw&#10;1M0uS/3n+nu1PTWHLt43XXNRavjaf8xAeOr9f/jZ3mgF8QQeX8IPkI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OkD/c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_x0020_libre_x0020_64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Tb5xQAA&#10;ANsAAAAPAAAAZHJzL2Rvd25yZXYueG1sRI9Ba8JAFITvhf6H5Qne6q4iQaKrSMGqhxaatIK3Z/aZ&#10;hGbfhuzWxH/fLRR6HGbmG2a1GWwjbtT52rGG6USBIC6cqbnU8JHvnhYgfEA22DgmDXfysFk/Pqww&#10;Na7nd7ploRQRwj5FDVUIbSqlLyqy6CeuJY7e1XUWQ5RdKU2HfYTbRs6USqTFmuNChS09V1R8Zd9W&#10;wynL3f34qV6Or2ZnLm+L/Vm1e63Ho2G7BBFoCP/hv/bBaEjm8Psl/gC5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PFNvn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a_x0020_libre_x0020_65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FJ4+xAAA&#10;ANsAAAAPAAAAZHJzL2Rvd25yZXYueG1sRI/dasJAFITvC77DcoTe1Y0/FY2uYqWKojf+PMAhe0yC&#10;2bNpdk3i23cLBS+HmfmGmS9bU4iaKpdbVtDvRSCIE6tzThVcL5uPCQjnkTUWlknBkxwsF523Ocba&#10;Nnyi+uxTESDsYlSQeV/GUrokI4OuZ0vi4N1sZdAHWaVSV9gEuCnkIIrG0mDOYSHDktYZJffzwyjY&#10;Ngc7vWtz3P980+3r8hgN+/VOqfduu5qB8NT6V/i/vdMKxp/w9yX8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RSePs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_x0020_libre_x0020_66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59JfxAAA&#10;ANsAAAAPAAAAZHJzL2Rvd25yZXYueG1sRI9PawIxFMTvBb9DeEJvNWsPS1mNoqJQYVuof8DjY/Pc&#10;Xdy8LElc02/fFAo9DjPzG2a+jKYTAznfWlYwnWQgiCurW64VnI67lzcQPiBr7CyTgm/ysFyMnuZY&#10;aPvgLxoOoRYJwr5ABU0IfSGlrxoy6Ce2J07e1TqDIUlXS+3wkeCmk69ZlkuDLaeFBnvaNFTdDnej&#10;YG+26/Icrh9u2g9DXpbxs7xEpZ7HcTUDESiG//Bf+10ryHP4/ZJ+gFz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+fSX8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44357" w14:textId="77777777"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74FF255" wp14:editId="5110AEC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D1DA60" id="Grupo_x0020_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">
              <o:lock v:ext="edit" aspectratio="t"/>
              <v:shape id="Forma_x0020_libre_x0020_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_x0020_libre_x0020_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_x0020_libre_x0020_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_x0020_libre_x0020_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_x0020_libre_x0020_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_x0020_libre_x0020_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_x0020_libre_x0020_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_x0020_libre_x0020_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orma_x0020_libre_x0020_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_x0020_libre_x0020_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C6"/>
    <w:rsid w:val="00052BE1"/>
    <w:rsid w:val="00073EC6"/>
    <w:rsid w:val="0007412A"/>
    <w:rsid w:val="0010199E"/>
    <w:rsid w:val="001347E8"/>
    <w:rsid w:val="001765FE"/>
    <w:rsid w:val="0019561F"/>
    <w:rsid w:val="001B32D2"/>
    <w:rsid w:val="00265D34"/>
    <w:rsid w:val="00293B83"/>
    <w:rsid w:val="002A3621"/>
    <w:rsid w:val="002B3890"/>
    <w:rsid w:val="002B7747"/>
    <w:rsid w:val="002C77B9"/>
    <w:rsid w:val="002F485A"/>
    <w:rsid w:val="003053D9"/>
    <w:rsid w:val="00362C89"/>
    <w:rsid w:val="003856C9"/>
    <w:rsid w:val="00396369"/>
    <w:rsid w:val="003F4D31"/>
    <w:rsid w:val="004126A8"/>
    <w:rsid w:val="0043426C"/>
    <w:rsid w:val="00441EB9"/>
    <w:rsid w:val="00463463"/>
    <w:rsid w:val="00473EF8"/>
    <w:rsid w:val="004760E5"/>
    <w:rsid w:val="0048756A"/>
    <w:rsid w:val="004D22BB"/>
    <w:rsid w:val="005152F2"/>
    <w:rsid w:val="00534E4E"/>
    <w:rsid w:val="00551D35"/>
    <w:rsid w:val="00557019"/>
    <w:rsid w:val="005674AC"/>
    <w:rsid w:val="005A1E51"/>
    <w:rsid w:val="005A50A5"/>
    <w:rsid w:val="005A7E57"/>
    <w:rsid w:val="005B4F6E"/>
    <w:rsid w:val="005E426B"/>
    <w:rsid w:val="00616FF4"/>
    <w:rsid w:val="006A3CE7"/>
    <w:rsid w:val="006C63F4"/>
    <w:rsid w:val="00743379"/>
    <w:rsid w:val="007803B7"/>
    <w:rsid w:val="007B2F5C"/>
    <w:rsid w:val="007C5F05"/>
    <w:rsid w:val="00832043"/>
    <w:rsid w:val="00832F81"/>
    <w:rsid w:val="0087501D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33BCB"/>
    <w:rsid w:val="00C4403A"/>
    <w:rsid w:val="00CE6306"/>
    <w:rsid w:val="00D11C4D"/>
    <w:rsid w:val="00D5067A"/>
    <w:rsid w:val="00DB6C0E"/>
    <w:rsid w:val="00DC79BB"/>
    <w:rsid w:val="00E24F67"/>
    <w:rsid w:val="00E34D58"/>
    <w:rsid w:val="00E941EF"/>
    <w:rsid w:val="00EB1C1B"/>
    <w:rsid w:val="00F24D35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957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73EC6"/>
    <w:rPr>
      <w:color w:val="0563C1" w:themeColor="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073EC6"/>
    <w:pPr>
      <w:widowControl w:val="0"/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19"/>
      <w:szCs w:val="19"/>
      <w:lang w:val="es-MX" w:eastAsia="es-MX" w:bidi="es-MX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73EC6"/>
    <w:rPr>
      <w:rFonts w:ascii="Georgia" w:eastAsia="Georgia" w:hAnsi="Georgia" w:cs="Georgia"/>
      <w:sz w:val="19"/>
      <w:szCs w:val="19"/>
      <w:lang w:val="es-MX" w:eastAsia="es-MX" w:bidi="es-MX"/>
    </w:rPr>
  </w:style>
  <w:style w:type="paragraph" w:customStyle="1" w:styleId="Default">
    <w:name w:val="Default"/>
    <w:rsid w:val="00073EC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Georgia" w:hAnsi="Georgia" w:cs="Georgia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73EC6"/>
    <w:rPr>
      <w:color w:val="0563C1" w:themeColor="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073EC6"/>
    <w:pPr>
      <w:widowControl w:val="0"/>
      <w:autoSpaceDE w:val="0"/>
      <w:autoSpaceDN w:val="0"/>
      <w:spacing w:after="0" w:line="240" w:lineRule="auto"/>
      <w:jc w:val="left"/>
    </w:pPr>
    <w:rPr>
      <w:rFonts w:ascii="Georgia" w:eastAsia="Georgia" w:hAnsi="Georgia" w:cs="Georgia"/>
      <w:sz w:val="19"/>
      <w:szCs w:val="19"/>
      <w:lang w:val="es-MX" w:eastAsia="es-MX" w:bidi="es-MX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73EC6"/>
    <w:rPr>
      <w:rFonts w:ascii="Georgia" w:eastAsia="Georgia" w:hAnsi="Georgia" w:cs="Georgia"/>
      <w:sz w:val="19"/>
      <w:szCs w:val="19"/>
      <w:lang w:val="es-MX" w:eastAsia="es-MX" w:bidi="es-MX"/>
    </w:rPr>
  </w:style>
  <w:style w:type="paragraph" w:customStyle="1" w:styleId="Default">
    <w:name w:val="Default"/>
    <w:rsid w:val="00073EC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Georgia" w:hAnsi="Georgia" w:cs="Georgia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s\MariaJose\Library\Containers\com.microsoft.Word\Data\Library\Caches\2058\TM16392740\Curri&#769;culum%20vi&#769;tae%20creativo%20disen&#77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1D91C88B34540B3A34266A13F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E76BC-0499-B847-8E57-F8ABD7BCE2D0}"/>
      </w:docPartPr>
      <w:docPartBody>
        <w:p w:rsidR="00077F7C" w:rsidRDefault="00DB3105">
          <w:pPr>
            <w:pStyle w:val="CF71D91C88B34540B3A34266A13FCDA9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2A0084AE89080847BD8808DD774D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AA57-B267-8F49-8F54-CB904D231F0D}"/>
      </w:docPartPr>
      <w:docPartBody>
        <w:p w:rsidR="00077F7C" w:rsidRDefault="00DB3105">
          <w:pPr>
            <w:pStyle w:val="2A0084AE89080847BD8808DD774DC1D8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BF8B0505AF378843A971A54978A1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2A56-B3C6-6849-B3A2-479D30EA2376}"/>
      </w:docPartPr>
      <w:docPartBody>
        <w:p w:rsidR="00077F7C" w:rsidRDefault="00DB3105">
          <w:pPr>
            <w:pStyle w:val="BF8B0505AF378843A971A54978A1D742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Gｺﾞｼｯｸ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5"/>
    <w:rsid w:val="00077F7C"/>
    <w:rsid w:val="00B008B9"/>
    <w:rsid w:val="00C87ED5"/>
    <w:rsid w:val="00DB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71D91C88B34540B3A34266A13FCDA9">
    <w:name w:val="CF71D91C88B34540B3A34266A13FCDA9"/>
  </w:style>
  <w:style w:type="paragraph" w:customStyle="1" w:styleId="D554AF043283884DBBCBADA54DBB1B0B">
    <w:name w:val="D554AF043283884DBBCBADA54DBB1B0B"/>
  </w:style>
  <w:style w:type="paragraph" w:customStyle="1" w:styleId="E0CCE741EBF98B4C98E0F7BC6AED6C30">
    <w:name w:val="E0CCE741EBF98B4C98E0F7BC6AED6C30"/>
  </w:style>
  <w:style w:type="paragraph" w:customStyle="1" w:styleId="6E9A7B6AE06681418EFE9D55DF46F7D9">
    <w:name w:val="6E9A7B6AE06681418EFE9D55DF46F7D9"/>
  </w:style>
  <w:style w:type="paragraph" w:customStyle="1" w:styleId="DEE35B60198C354EA4562DC473B7D780">
    <w:name w:val="DEE35B60198C354EA4562DC473B7D780"/>
  </w:style>
  <w:style w:type="paragraph" w:customStyle="1" w:styleId="53B7436927CAA646BEAB588FC0B3B0BC">
    <w:name w:val="53B7436927CAA646BEAB588FC0B3B0BC"/>
  </w:style>
  <w:style w:type="paragraph" w:customStyle="1" w:styleId="3FF1022D0F4A0745B12E172C2710AE17">
    <w:name w:val="3FF1022D0F4A0745B12E172C2710AE17"/>
  </w:style>
  <w:style w:type="paragraph" w:customStyle="1" w:styleId="3928E2397812B34A9EDDBD9561EE70DA">
    <w:name w:val="3928E2397812B34A9EDDBD9561EE70DA"/>
  </w:style>
  <w:style w:type="paragraph" w:customStyle="1" w:styleId="63A275B0EA63C549BBFAA3EF3BCD525A">
    <w:name w:val="63A275B0EA63C549BBFAA3EF3BCD525A"/>
  </w:style>
  <w:style w:type="paragraph" w:customStyle="1" w:styleId="2A0084AE89080847BD8808DD774DC1D8">
    <w:name w:val="2A0084AE89080847BD8808DD774DC1D8"/>
  </w:style>
  <w:style w:type="paragraph" w:customStyle="1" w:styleId="44C08F929983AF428FBA7D27D056E602">
    <w:name w:val="44C08F929983AF428FBA7D27D056E602"/>
  </w:style>
  <w:style w:type="paragraph" w:customStyle="1" w:styleId="FA2BB07B2B635747903AFAE2543FAE04">
    <w:name w:val="FA2BB07B2B635747903AFAE2543FAE04"/>
  </w:style>
  <w:style w:type="paragraph" w:customStyle="1" w:styleId="6769DC0A36D79447A3F9B202EFB9C57A">
    <w:name w:val="6769DC0A36D79447A3F9B202EFB9C57A"/>
  </w:style>
  <w:style w:type="paragraph" w:customStyle="1" w:styleId="6A3ABEF617A16C4295E0122D97635208">
    <w:name w:val="6A3ABEF617A16C4295E0122D97635208"/>
  </w:style>
  <w:style w:type="paragraph" w:customStyle="1" w:styleId="16E45436862F3C4C9D625203FA38B84E">
    <w:name w:val="16E45436862F3C4C9D625203FA38B84E"/>
  </w:style>
  <w:style w:type="paragraph" w:customStyle="1" w:styleId="2D880B984DBAEE49BDF7C153251E778A">
    <w:name w:val="2D880B984DBAEE49BDF7C153251E778A"/>
  </w:style>
  <w:style w:type="paragraph" w:customStyle="1" w:styleId="BF8B0505AF378843A971A54978A1D742">
    <w:name w:val="BF8B0505AF378843A971A54978A1D742"/>
  </w:style>
  <w:style w:type="paragraph" w:customStyle="1" w:styleId="A6FD6722DCB0874682655F119AA71B0E">
    <w:name w:val="A6FD6722DCB0874682655F119AA71B0E"/>
  </w:style>
  <w:style w:type="paragraph" w:customStyle="1" w:styleId="227B44686A59FC488BF202265DED733F">
    <w:name w:val="227B44686A59FC488BF202265DED733F"/>
  </w:style>
  <w:style w:type="paragraph" w:customStyle="1" w:styleId="DC55508B7D6E1D49ABE1EA1477035233">
    <w:name w:val="DC55508B7D6E1D49ABE1EA1477035233"/>
  </w:style>
  <w:style w:type="paragraph" w:customStyle="1" w:styleId="448FD8A58517874683AF2EE8A8D5F2AC">
    <w:name w:val="448FD8A58517874683AF2EE8A8D5F2AC"/>
  </w:style>
  <w:style w:type="paragraph" w:customStyle="1" w:styleId="6475F7C06F08A749920E9994C7C65FC8">
    <w:name w:val="6475F7C06F08A749920E9994C7C65FC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71D91C88B34540B3A34266A13FCDA9">
    <w:name w:val="CF71D91C88B34540B3A34266A13FCDA9"/>
  </w:style>
  <w:style w:type="paragraph" w:customStyle="1" w:styleId="D554AF043283884DBBCBADA54DBB1B0B">
    <w:name w:val="D554AF043283884DBBCBADA54DBB1B0B"/>
  </w:style>
  <w:style w:type="paragraph" w:customStyle="1" w:styleId="E0CCE741EBF98B4C98E0F7BC6AED6C30">
    <w:name w:val="E0CCE741EBF98B4C98E0F7BC6AED6C30"/>
  </w:style>
  <w:style w:type="paragraph" w:customStyle="1" w:styleId="6E9A7B6AE06681418EFE9D55DF46F7D9">
    <w:name w:val="6E9A7B6AE06681418EFE9D55DF46F7D9"/>
  </w:style>
  <w:style w:type="paragraph" w:customStyle="1" w:styleId="DEE35B60198C354EA4562DC473B7D780">
    <w:name w:val="DEE35B60198C354EA4562DC473B7D780"/>
  </w:style>
  <w:style w:type="paragraph" w:customStyle="1" w:styleId="53B7436927CAA646BEAB588FC0B3B0BC">
    <w:name w:val="53B7436927CAA646BEAB588FC0B3B0BC"/>
  </w:style>
  <w:style w:type="paragraph" w:customStyle="1" w:styleId="3FF1022D0F4A0745B12E172C2710AE17">
    <w:name w:val="3FF1022D0F4A0745B12E172C2710AE17"/>
  </w:style>
  <w:style w:type="paragraph" w:customStyle="1" w:styleId="3928E2397812B34A9EDDBD9561EE70DA">
    <w:name w:val="3928E2397812B34A9EDDBD9561EE70DA"/>
  </w:style>
  <w:style w:type="paragraph" w:customStyle="1" w:styleId="63A275B0EA63C549BBFAA3EF3BCD525A">
    <w:name w:val="63A275B0EA63C549BBFAA3EF3BCD525A"/>
  </w:style>
  <w:style w:type="paragraph" w:customStyle="1" w:styleId="2A0084AE89080847BD8808DD774DC1D8">
    <w:name w:val="2A0084AE89080847BD8808DD774DC1D8"/>
  </w:style>
  <w:style w:type="paragraph" w:customStyle="1" w:styleId="44C08F929983AF428FBA7D27D056E602">
    <w:name w:val="44C08F929983AF428FBA7D27D056E602"/>
  </w:style>
  <w:style w:type="paragraph" w:customStyle="1" w:styleId="FA2BB07B2B635747903AFAE2543FAE04">
    <w:name w:val="FA2BB07B2B635747903AFAE2543FAE04"/>
  </w:style>
  <w:style w:type="paragraph" w:customStyle="1" w:styleId="6769DC0A36D79447A3F9B202EFB9C57A">
    <w:name w:val="6769DC0A36D79447A3F9B202EFB9C57A"/>
  </w:style>
  <w:style w:type="paragraph" w:customStyle="1" w:styleId="6A3ABEF617A16C4295E0122D97635208">
    <w:name w:val="6A3ABEF617A16C4295E0122D97635208"/>
  </w:style>
  <w:style w:type="paragraph" w:customStyle="1" w:styleId="16E45436862F3C4C9D625203FA38B84E">
    <w:name w:val="16E45436862F3C4C9D625203FA38B84E"/>
  </w:style>
  <w:style w:type="paragraph" w:customStyle="1" w:styleId="2D880B984DBAEE49BDF7C153251E778A">
    <w:name w:val="2D880B984DBAEE49BDF7C153251E778A"/>
  </w:style>
  <w:style w:type="paragraph" w:customStyle="1" w:styleId="BF8B0505AF378843A971A54978A1D742">
    <w:name w:val="BF8B0505AF378843A971A54978A1D742"/>
  </w:style>
  <w:style w:type="paragraph" w:customStyle="1" w:styleId="A6FD6722DCB0874682655F119AA71B0E">
    <w:name w:val="A6FD6722DCB0874682655F119AA71B0E"/>
  </w:style>
  <w:style w:type="paragraph" w:customStyle="1" w:styleId="227B44686A59FC488BF202265DED733F">
    <w:name w:val="227B44686A59FC488BF202265DED733F"/>
  </w:style>
  <w:style w:type="paragraph" w:customStyle="1" w:styleId="DC55508B7D6E1D49ABE1EA1477035233">
    <w:name w:val="DC55508B7D6E1D49ABE1EA1477035233"/>
  </w:style>
  <w:style w:type="paragraph" w:customStyle="1" w:styleId="448FD8A58517874683AF2EE8A8D5F2AC">
    <w:name w:val="448FD8A58517874683AF2EE8A8D5F2AC"/>
  </w:style>
  <w:style w:type="paragraph" w:customStyle="1" w:styleId="6475F7C06F08A749920E9994C7C65FC8">
    <w:name w:val="6475F7C06F08A749920E9994C7C65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\\Users\MariaJose\Library\Containers\com.microsoft.Word\Data\Library\Caches\2058\TM16392740\Currículum vítae creativo diseñado por MOO.dotx</Template>
  <TotalTime>1</TotalTime>
  <Pages>3</Pages>
  <Words>466</Words>
  <Characters>2569</Characters>
  <Application>Microsoft Macintosh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RUMBAUT Díaz</dc:creator>
  <cp:keywords/>
  <dc:description/>
  <cp:lastModifiedBy>Doralisa Martinez</cp:lastModifiedBy>
  <cp:revision>3</cp:revision>
  <dcterms:created xsi:type="dcterms:W3CDTF">2022-03-03T00:46:00Z</dcterms:created>
  <dcterms:modified xsi:type="dcterms:W3CDTF">2022-03-03T00:59:00Z</dcterms:modified>
</cp:coreProperties>
</file>